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70" w:rsidRDefault="00524070" w:rsidP="00524070">
      <w:pPr>
        <w:pStyle w:val="a3"/>
        <w:spacing w:line="276" w:lineRule="auto"/>
        <w:ind w:left="5529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2</w:t>
      </w:r>
    </w:p>
    <w:p w:rsidR="00524070" w:rsidRDefault="00524070" w:rsidP="00524070">
      <w:pPr>
        <w:pStyle w:val="a3"/>
        <w:spacing w:line="276" w:lineRule="auto"/>
        <w:ind w:left="5529" w:firstLine="0"/>
        <w:jc w:val="center"/>
        <w:rPr>
          <w:szCs w:val="28"/>
        </w:rPr>
      </w:pPr>
      <w:r>
        <w:rPr>
          <w:szCs w:val="28"/>
        </w:rPr>
        <w:t>к приказу Комитета по государственным закупкам</w:t>
      </w:r>
    </w:p>
    <w:p w:rsidR="00524070" w:rsidRDefault="00524070" w:rsidP="00524070">
      <w:pPr>
        <w:pStyle w:val="a3"/>
        <w:spacing w:line="276" w:lineRule="auto"/>
        <w:ind w:left="5529" w:firstLine="0"/>
        <w:jc w:val="center"/>
        <w:rPr>
          <w:b/>
        </w:rPr>
      </w:pPr>
      <w:r>
        <w:rPr>
          <w:szCs w:val="28"/>
        </w:rPr>
        <w:t>Республики Дагестан</w:t>
      </w:r>
    </w:p>
    <w:p w:rsidR="00524070" w:rsidRDefault="00524070" w:rsidP="00524070">
      <w:pPr>
        <w:pStyle w:val="a3"/>
        <w:spacing w:line="276" w:lineRule="auto"/>
        <w:ind w:left="5529" w:firstLine="0"/>
        <w:jc w:val="center"/>
        <w:rPr>
          <w:szCs w:val="28"/>
        </w:rPr>
      </w:pPr>
      <w:r>
        <w:rPr>
          <w:szCs w:val="28"/>
        </w:rPr>
        <w:t>от ___ № ___</w:t>
      </w:r>
    </w:p>
    <w:p w:rsidR="00524070" w:rsidRDefault="00524070" w:rsidP="00524070">
      <w:pPr>
        <w:pStyle w:val="a3"/>
        <w:spacing w:line="276" w:lineRule="auto"/>
        <w:ind w:left="5529" w:firstLine="0"/>
        <w:jc w:val="center"/>
      </w:pPr>
    </w:p>
    <w:p w:rsidR="00524070" w:rsidRDefault="00524070" w:rsidP="00524070">
      <w:pPr>
        <w:pStyle w:val="a3"/>
        <w:spacing w:line="276" w:lineRule="auto"/>
        <w:ind w:left="5529" w:firstLine="0"/>
        <w:jc w:val="center"/>
      </w:pPr>
      <w:r>
        <w:t xml:space="preserve">Форма </w:t>
      </w:r>
    </w:p>
    <w:p w:rsidR="00C9189F" w:rsidRDefault="00C9189F" w:rsidP="0034618E">
      <w:pPr>
        <w:pStyle w:val="a3"/>
        <w:spacing w:line="276" w:lineRule="auto"/>
        <w:ind w:firstLine="0"/>
      </w:pPr>
    </w:p>
    <w:p w:rsidR="008A1B45" w:rsidRDefault="008A1B45" w:rsidP="0034618E">
      <w:pPr>
        <w:pStyle w:val="a3"/>
        <w:spacing w:line="276" w:lineRule="auto"/>
        <w:ind w:firstLine="0"/>
      </w:pPr>
    </w:p>
    <w:p w:rsidR="00DE6817" w:rsidRDefault="00DE6817" w:rsidP="00DE6817">
      <w:pPr>
        <w:pStyle w:val="a3"/>
        <w:spacing w:line="276" w:lineRule="auto"/>
        <w:ind w:firstLine="0"/>
        <w:jc w:val="center"/>
      </w:pPr>
      <w:r>
        <w:t>На бланке Комитета по государственным закупкам Республики Дагестан</w:t>
      </w:r>
    </w:p>
    <w:p w:rsidR="00DE6817" w:rsidRDefault="00DE6817" w:rsidP="0034618E">
      <w:pPr>
        <w:pStyle w:val="a3"/>
        <w:spacing w:line="276" w:lineRule="auto"/>
        <w:ind w:firstLine="0"/>
      </w:pPr>
    </w:p>
    <w:p w:rsidR="008A1B45" w:rsidRDefault="008A1B45" w:rsidP="0034618E">
      <w:pPr>
        <w:pStyle w:val="a3"/>
        <w:spacing w:line="276" w:lineRule="auto"/>
        <w:ind w:firstLine="0"/>
      </w:pPr>
    </w:p>
    <w:p w:rsidR="008A1B45" w:rsidRDefault="008A1B45" w:rsidP="0034618E">
      <w:pPr>
        <w:pStyle w:val="a3"/>
        <w:spacing w:line="276" w:lineRule="auto"/>
        <w:ind w:firstLine="0"/>
      </w:pPr>
    </w:p>
    <w:p w:rsidR="00351E12" w:rsidRDefault="0034618E" w:rsidP="00DE6817">
      <w:pPr>
        <w:pStyle w:val="a3"/>
        <w:spacing w:line="276" w:lineRule="auto"/>
        <w:ind w:firstLine="0"/>
        <w:jc w:val="center"/>
        <w:rPr>
          <w:b/>
        </w:rPr>
      </w:pPr>
      <w:r w:rsidRPr="00B07ABF">
        <w:rPr>
          <w:b/>
        </w:rPr>
        <w:t>Информационная карта</w:t>
      </w:r>
    </w:p>
    <w:p w:rsidR="00FB69AF" w:rsidRDefault="00351E12" w:rsidP="00DE6817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Комитета по государственным закупкам Республики Дагестан</w:t>
      </w:r>
    </w:p>
    <w:p w:rsidR="0034618E" w:rsidRDefault="00FB69AF" w:rsidP="00DE6817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№ __________________________</w:t>
      </w:r>
      <w:r w:rsidR="0034618E" w:rsidRPr="00B07ABF">
        <w:rPr>
          <w:b/>
        </w:rPr>
        <w:t xml:space="preserve"> </w:t>
      </w:r>
    </w:p>
    <w:p w:rsidR="00DE6817" w:rsidRDefault="00DE6817" w:rsidP="00DE6817">
      <w:pPr>
        <w:pStyle w:val="a3"/>
        <w:spacing w:line="276" w:lineRule="auto"/>
        <w:ind w:firstLine="0"/>
        <w:jc w:val="center"/>
        <w:rPr>
          <w:b/>
        </w:rPr>
      </w:pPr>
    </w:p>
    <w:p w:rsidR="0034618E" w:rsidRDefault="0034618E" w:rsidP="0034618E">
      <w:pPr>
        <w:pStyle w:val="a3"/>
        <w:spacing w:line="276" w:lineRule="auto"/>
        <w:ind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189F" w:rsidRPr="002F14B9" w:rsidTr="00C70A19">
        <w:tc>
          <w:tcPr>
            <w:tcW w:w="4785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  <w:r w:rsidRPr="002F14B9">
              <w:t>Заказчик:</w:t>
            </w:r>
          </w:p>
        </w:tc>
        <w:tc>
          <w:tcPr>
            <w:tcW w:w="4786" w:type="dxa"/>
          </w:tcPr>
          <w:p w:rsidR="00C9189F" w:rsidRPr="002F14B9" w:rsidRDefault="00C9189F" w:rsidP="00351E12">
            <w:pPr>
              <w:pStyle w:val="a3"/>
              <w:spacing w:line="276" w:lineRule="auto"/>
              <w:ind w:firstLine="0"/>
            </w:pPr>
            <w:r w:rsidRPr="002F14B9">
              <w:t>По</w:t>
            </w:r>
            <w:r w:rsidR="00351E12">
              <w:t>ставщик</w:t>
            </w:r>
            <w:r w:rsidRPr="002F14B9">
              <w:t>:</w:t>
            </w:r>
          </w:p>
        </w:tc>
      </w:tr>
      <w:tr w:rsidR="00C9189F" w:rsidRPr="002F14B9" w:rsidTr="00C70A19">
        <w:tc>
          <w:tcPr>
            <w:tcW w:w="4785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</w:p>
        </w:tc>
        <w:tc>
          <w:tcPr>
            <w:tcW w:w="4786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  <w:r>
              <w:t>ИНН:</w:t>
            </w:r>
          </w:p>
        </w:tc>
      </w:tr>
      <w:tr w:rsidR="00C9189F" w:rsidRPr="002F14B9" w:rsidTr="00C70A19">
        <w:tc>
          <w:tcPr>
            <w:tcW w:w="4785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  <w:r>
              <w:t>Предмет сделки:</w:t>
            </w:r>
          </w:p>
        </w:tc>
        <w:tc>
          <w:tcPr>
            <w:tcW w:w="4786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  <w:r>
              <w:t>Цена сделки:                     руб.</w:t>
            </w:r>
          </w:p>
        </w:tc>
      </w:tr>
      <w:tr w:rsidR="00C9189F" w:rsidRPr="002F14B9" w:rsidTr="00C70A19">
        <w:tc>
          <w:tcPr>
            <w:tcW w:w="4785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  <w:r>
              <w:t>Ед. измерения:</w:t>
            </w:r>
          </w:p>
        </w:tc>
        <w:tc>
          <w:tcPr>
            <w:tcW w:w="4786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</w:p>
        </w:tc>
      </w:tr>
      <w:tr w:rsidR="00C9189F" w:rsidRPr="002F14B9" w:rsidTr="00C70A19">
        <w:tc>
          <w:tcPr>
            <w:tcW w:w="4785" w:type="dxa"/>
          </w:tcPr>
          <w:p w:rsidR="00C9189F" w:rsidRPr="002F14B9" w:rsidRDefault="00C9189F" w:rsidP="00C70A19">
            <w:pPr>
              <w:pStyle w:val="a3"/>
              <w:spacing w:line="276" w:lineRule="auto"/>
              <w:ind w:firstLine="0"/>
            </w:pPr>
            <w:r>
              <w:t>Количество:</w:t>
            </w:r>
          </w:p>
        </w:tc>
        <w:tc>
          <w:tcPr>
            <w:tcW w:w="4786" w:type="dxa"/>
          </w:tcPr>
          <w:p w:rsidR="00C9189F" w:rsidRPr="0024664F" w:rsidRDefault="00C9189F" w:rsidP="00C70A19">
            <w:pPr>
              <w:pStyle w:val="a3"/>
              <w:spacing w:line="276" w:lineRule="auto"/>
              <w:ind w:firstLine="0"/>
            </w:pPr>
          </w:p>
        </w:tc>
      </w:tr>
      <w:tr w:rsidR="00E1615A" w:rsidRPr="002F14B9" w:rsidTr="00193F21">
        <w:tc>
          <w:tcPr>
            <w:tcW w:w="9571" w:type="dxa"/>
            <w:gridSpan w:val="2"/>
          </w:tcPr>
          <w:p w:rsidR="00E1615A" w:rsidRPr="002F14B9" w:rsidRDefault="004C7AD7" w:rsidP="004C7AD7">
            <w:pPr>
              <w:pStyle w:val="a3"/>
              <w:spacing w:line="276" w:lineRule="auto"/>
              <w:ind w:firstLine="0"/>
            </w:pPr>
            <w:r>
              <w:t>Соблюдено у</w:t>
            </w:r>
            <w:r w:rsidR="00E1615A" w:rsidRPr="00E1615A">
              <w:t>слови</w:t>
            </w:r>
            <w:r w:rsidR="00E1615A">
              <w:t>е</w:t>
            </w:r>
            <w:r w:rsidR="00E1615A" w:rsidRPr="00E1615A">
              <w:t xml:space="preserve"> пункта 6 распоряжения Правительства Республики Дагестан от 30 октября 2018 года № 245-р</w:t>
            </w:r>
          </w:p>
        </w:tc>
      </w:tr>
    </w:tbl>
    <w:p w:rsidR="00524070" w:rsidRDefault="00524070" w:rsidP="00393B88">
      <w:pPr>
        <w:pStyle w:val="a3"/>
        <w:spacing w:line="276" w:lineRule="auto"/>
        <w:ind w:firstLine="0"/>
        <w:rPr>
          <w:b/>
        </w:rPr>
      </w:pPr>
    </w:p>
    <w:p w:rsidR="00FB69AF" w:rsidRDefault="00FB69AF" w:rsidP="00393B88">
      <w:pPr>
        <w:pStyle w:val="a3"/>
        <w:spacing w:line="276" w:lineRule="auto"/>
        <w:ind w:firstLine="0"/>
        <w:rPr>
          <w:b/>
        </w:rPr>
      </w:pPr>
    </w:p>
    <w:p w:rsidR="00874F47" w:rsidRDefault="00874F47" w:rsidP="00393B88">
      <w:pPr>
        <w:pStyle w:val="a3"/>
        <w:spacing w:line="276" w:lineRule="auto"/>
        <w:ind w:firstLine="0"/>
        <w:rPr>
          <w:b/>
        </w:rPr>
      </w:pPr>
    </w:p>
    <w:p w:rsidR="00874F47" w:rsidRPr="00C435DF" w:rsidRDefault="00874F47" w:rsidP="00393B88">
      <w:pPr>
        <w:pStyle w:val="a3"/>
        <w:spacing w:line="276" w:lineRule="auto"/>
        <w:ind w:firstLine="0"/>
      </w:pPr>
      <w:r w:rsidRPr="00C435DF">
        <w:t xml:space="preserve">Подпись </w:t>
      </w:r>
      <w:r w:rsidR="00A724A9">
        <w:t>_______________________ / _______________________</w:t>
      </w:r>
    </w:p>
    <w:sectPr w:rsidR="00874F47" w:rsidRPr="00C435DF" w:rsidSect="000D727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1C8"/>
    <w:multiLevelType w:val="hybridMultilevel"/>
    <w:tmpl w:val="BD1EDD24"/>
    <w:lvl w:ilvl="0" w:tplc="033C8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C59FF"/>
    <w:multiLevelType w:val="hybridMultilevel"/>
    <w:tmpl w:val="C47696E0"/>
    <w:lvl w:ilvl="0" w:tplc="85688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0933B5"/>
    <w:multiLevelType w:val="hybridMultilevel"/>
    <w:tmpl w:val="AD2C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2956"/>
    <w:multiLevelType w:val="hybridMultilevel"/>
    <w:tmpl w:val="34B8072E"/>
    <w:lvl w:ilvl="0" w:tplc="4CEC89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DA35950"/>
    <w:multiLevelType w:val="hybridMultilevel"/>
    <w:tmpl w:val="7D72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4776"/>
    <w:multiLevelType w:val="hybridMultilevel"/>
    <w:tmpl w:val="8C4E1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F669C"/>
    <w:multiLevelType w:val="hybridMultilevel"/>
    <w:tmpl w:val="34B8072E"/>
    <w:lvl w:ilvl="0" w:tplc="4CEC89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25E324E"/>
    <w:multiLevelType w:val="hybridMultilevel"/>
    <w:tmpl w:val="94A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85444"/>
    <w:multiLevelType w:val="hybridMultilevel"/>
    <w:tmpl w:val="9A4A95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B5E95"/>
    <w:multiLevelType w:val="hybridMultilevel"/>
    <w:tmpl w:val="F182C054"/>
    <w:lvl w:ilvl="0" w:tplc="484A8D7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EF28E7"/>
    <w:multiLevelType w:val="multilevel"/>
    <w:tmpl w:val="E1D43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714A7E"/>
    <w:multiLevelType w:val="hybridMultilevel"/>
    <w:tmpl w:val="6A82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26"/>
    <w:rsid w:val="00002395"/>
    <w:rsid w:val="000047F6"/>
    <w:rsid w:val="000127F7"/>
    <w:rsid w:val="000233F0"/>
    <w:rsid w:val="00040F9E"/>
    <w:rsid w:val="00041F2C"/>
    <w:rsid w:val="00041F7F"/>
    <w:rsid w:val="000445C2"/>
    <w:rsid w:val="0004502D"/>
    <w:rsid w:val="000462BF"/>
    <w:rsid w:val="00057B71"/>
    <w:rsid w:val="00061E44"/>
    <w:rsid w:val="00062687"/>
    <w:rsid w:val="0006526D"/>
    <w:rsid w:val="0006733D"/>
    <w:rsid w:val="00070459"/>
    <w:rsid w:val="00071C31"/>
    <w:rsid w:val="00072560"/>
    <w:rsid w:val="000729A7"/>
    <w:rsid w:val="00073FCA"/>
    <w:rsid w:val="0007576F"/>
    <w:rsid w:val="00084095"/>
    <w:rsid w:val="00084506"/>
    <w:rsid w:val="0008496B"/>
    <w:rsid w:val="000850B4"/>
    <w:rsid w:val="00087D4C"/>
    <w:rsid w:val="00092201"/>
    <w:rsid w:val="000959E9"/>
    <w:rsid w:val="00096F6C"/>
    <w:rsid w:val="00097AE8"/>
    <w:rsid w:val="000A23BD"/>
    <w:rsid w:val="000A4AAC"/>
    <w:rsid w:val="000A4D89"/>
    <w:rsid w:val="000A58A6"/>
    <w:rsid w:val="000A6FEF"/>
    <w:rsid w:val="000A7517"/>
    <w:rsid w:val="000B161E"/>
    <w:rsid w:val="000B2BE3"/>
    <w:rsid w:val="000B332B"/>
    <w:rsid w:val="000B4E5B"/>
    <w:rsid w:val="000B53D3"/>
    <w:rsid w:val="000B5601"/>
    <w:rsid w:val="000B581F"/>
    <w:rsid w:val="000B6C01"/>
    <w:rsid w:val="000B6F9D"/>
    <w:rsid w:val="000C0EA7"/>
    <w:rsid w:val="000C139B"/>
    <w:rsid w:val="000D0064"/>
    <w:rsid w:val="000D0DDC"/>
    <w:rsid w:val="000D2083"/>
    <w:rsid w:val="000D20C6"/>
    <w:rsid w:val="000D3EF9"/>
    <w:rsid w:val="000D69DE"/>
    <w:rsid w:val="000D727D"/>
    <w:rsid w:val="000E13A2"/>
    <w:rsid w:val="000E33AE"/>
    <w:rsid w:val="000E3CD2"/>
    <w:rsid w:val="000E6B0E"/>
    <w:rsid w:val="000F1CE0"/>
    <w:rsid w:val="000F252E"/>
    <w:rsid w:val="000F2F71"/>
    <w:rsid w:val="000F311C"/>
    <w:rsid w:val="000F3EE4"/>
    <w:rsid w:val="000F587B"/>
    <w:rsid w:val="000F67D4"/>
    <w:rsid w:val="001016F2"/>
    <w:rsid w:val="00102529"/>
    <w:rsid w:val="001045AC"/>
    <w:rsid w:val="00106B10"/>
    <w:rsid w:val="00111549"/>
    <w:rsid w:val="00111EE6"/>
    <w:rsid w:val="0011329A"/>
    <w:rsid w:val="00113544"/>
    <w:rsid w:val="001201C5"/>
    <w:rsid w:val="001232C6"/>
    <w:rsid w:val="00126298"/>
    <w:rsid w:val="00133E70"/>
    <w:rsid w:val="0013559F"/>
    <w:rsid w:val="00137B9E"/>
    <w:rsid w:val="00140279"/>
    <w:rsid w:val="001407C0"/>
    <w:rsid w:val="00141D42"/>
    <w:rsid w:val="001426D3"/>
    <w:rsid w:val="001456C7"/>
    <w:rsid w:val="001467A6"/>
    <w:rsid w:val="00150F59"/>
    <w:rsid w:val="00155A4D"/>
    <w:rsid w:val="0016057D"/>
    <w:rsid w:val="001607FB"/>
    <w:rsid w:val="00161F81"/>
    <w:rsid w:val="00162764"/>
    <w:rsid w:val="00172EDB"/>
    <w:rsid w:val="001769B2"/>
    <w:rsid w:val="00190F11"/>
    <w:rsid w:val="001944B4"/>
    <w:rsid w:val="00194C84"/>
    <w:rsid w:val="0019531F"/>
    <w:rsid w:val="00195579"/>
    <w:rsid w:val="001A1BCD"/>
    <w:rsid w:val="001A4327"/>
    <w:rsid w:val="001A4D80"/>
    <w:rsid w:val="001A5460"/>
    <w:rsid w:val="001B055F"/>
    <w:rsid w:val="001B4EB4"/>
    <w:rsid w:val="001B5B2D"/>
    <w:rsid w:val="001B65CD"/>
    <w:rsid w:val="001C5100"/>
    <w:rsid w:val="001C78EC"/>
    <w:rsid w:val="001D0683"/>
    <w:rsid w:val="001D438B"/>
    <w:rsid w:val="001D483C"/>
    <w:rsid w:val="001E07EE"/>
    <w:rsid w:val="001E4BCC"/>
    <w:rsid w:val="001E53E4"/>
    <w:rsid w:val="001F3B8E"/>
    <w:rsid w:val="001F4F11"/>
    <w:rsid w:val="001F512B"/>
    <w:rsid w:val="001F6CFD"/>
    <w:rsid w:val="001F73A9"/>
    <w:rsid w:val="001F770A"/>
    <w:rsid w:val="00200C3C"/>
    <w:rsid w:val="00206A9B"/>
    <w:rsid w:val="002071FB"/>
    <w:rsid w:val="00207603"/>
    <w:rsid w:val="0021101C"/>
    <w:rsid w:val="00212D92"/>
    <w:rsid w:val="00214C74"/>
    <w:rsid w:val="00215262"/>
    <w:rsid w:val="00217C18"/>
    <w:rsid w:val="002210ED"/>
    <w:rsid w:val="00224A4B"/>
    <w:rsid w:val="002253FE"/>
    <w:rsid w:val="00227D49"/>
    <w:rsid w:val="0023076A"/>
    <w:rsid w:val="0023661C"/>
    <w:rsid w:val="002375EA"/>
    <w:rsid w:val="002419BC"/>
    <w:rsid w:val="00241C58"/>
    <w:rsid w:val="00243BF0"/>
    <w:rsid w:val="00244254"/>
    <w:rsid w:val="00245CBE"/>
    <w:rsid w:val="0024664F"/>
    <w:rsid w:val="0025113F"/>
    <w:rsid w:val="00251D97"/>
    <w:rsid w:val="00251E9C"/>
    <w:rsid w:val="00252319"/>
    <w:rsid w:val="00254795"/>
    <w:rsid w:val="00262C9E"/>
    <w:rsid w:val="002650D5"/>
    <w:rsid w:val="00265229"/>
    <w:rsid w:val="002665D7"/>
    <w:rsid w:val="00270D8E"/>
    <w:rsid w:val="00271FCA"/>
    <w:rsid w:val="0027332A"/>
    <w:rsid w:val="00273437"/>
    <w:rsid w:val="002735E9"/>
    <w:rsid w:val="00280760"/>
    <w:rsid w:val="00281576"/>
    <w:rsid w:val="002815A6"/>
    <w:rsid w:val="00282B42"/>
    <w:rsid w:val="00282CA3"/>
    <w:rsid w:val="0028386A"/>
    <w:rsid w:val="00285973"/>
    <w:rsid w:val="00286E00"/>
    <w:rsid w:val="00294B93"/>
    <w:rsid w:val="0029528B"/>
    <w:rsid w:val="002A4885"/>
    <w:rsid w:val="002A7904"/>
    <w:rsid w:val="002A7F3C"/>
    <w:rsid w:val="002B227B"/>
    <w:rsid w:val="002B28D4"/>
    <w:rsid w:val="002C2788"/>
    <w:rsid w:val="002C3A05"/>
    <w:rsid w:val="002C3D32"/>
    <w:rsid w:val="002C563F"/>
    <w:rsid w:val="002C78FD"/>
    <w:rsid w:val="002D0901"/>
    <w:rsid w:val="002D5D05"/>
    <w:rsid w:val="002D63DE"/>
    <w:rsid w:val="002E1629"/>
    <w:rsid w:val="002E2265"/>
    <w:rsid w:val="002E6B1D"/>
    <w:rsid w:val="002F14B9"/>
    <w:rsid w:val="00302A86"/>
    <w:rsid w:val="00304BC5"/>
    <w:rsid w:val="0030521C"/>
    <w:rsid w:val="003052BC"/>
    <w:rsid w:val="00307874"/>
    <w:rsid w:val="00307B75"/>
    <w:rsid w:val="00307DD7"/>
    <w:rsid w:val="00313522"/>
    <w:rsid w:val="00316765"/>
    <w:rsid w:val="00320E5D"/>
    <w:rsid w:val="003263F5"/>
    <w:rsid w:val="00331DF9"/>
    <w:rsid w:val="00331F79"/>
    <w:rsid w:val="00334054"/>
    <w:rsid w:val="0033511D"/>
    <w:rsid w:val="00336EFC"/>
    <w:rsid w:val="0034039A"/>
    <w:rsid w:val="00341B53"/>
    <w:rsid w:val="00343960"/>
    <w:rsid w:val="0034618E"/>
    <w:rsid w:val="0035178C"/>
    <w:rsid w:val="00351E12"/>
    <w:rsid w:val="003537A5"/>
    <w:rsid w:val="00354E86"/>
    <w:rsid w:val="003552C3"/>
    <w:rsid w:val="00360744"/>
    <w:rsid w:val="0036441C"/>
    <w:rsid w:val="00365DD8"/>
    <w:rsid w:val="0036651E"/>
    <w:rsid w:val="0037231B"/>
    <w:rsid w:val="00372D12"/>
    <w:rsid w:val="0037728B"/>
    <w:rsid w:val="00380BCD"/>
    <w:rsid w:val="00382FD2"/>
    <w:rsid w:val="003859BC"/>
    <w:rsid w:val="00393B88"/>
    <w:rsid w:val="00396FE0"/>
    <w:rsid w:val="003A1790"/>
    <w:rsid w:val="003A3EE4"/>
    <w:rsid w:val="003A4115"/>
    <w:rsid w:val="003B025F"/>
    <w:rsid w:val="003B07DD"/>
    <w:rsid w:val="003B230A"/>
    <w:rsid w:val="003B2C6A"/>
    <w:rsid w:val="003B43EC"/>
    <w:rsid w:val="003B6262"/>
    <w:rsid w:val="003C1ED3"/>
    <w:rsid w:val="003C59BF"/>
    <w:rsid w:val="003C60C4"/>
    <w:rsid w:val="003C7285"/>
    <w:rsid w:val="003C7BAA"/>
    <w:rsid w:val="003D2555"/>
    <w:rsid w:val="003D5368"/>
    <w:rsid w:val="003D7493"/>
    <w:rsid w:val="003D79F3"/>
    <w:rsid w:val="003D7B21"/>
    <w:rsid w:val="003E12FD"/>
    <w:rsid w:val="003E3E64"/>
    <w:rsid w:val="003E49B0"/>
    <w:rsid w:val="003E7A07"/>
    <w:rsid w:val="003F0082"/>
    <w:rsid w:val="003F0F64"/>
    <w:rsid w:val="003F1BEE"/>
    <w:rsid w:val="003F4536"/>
    <w:rsid w:val="003F4D35"/>
    <w:rsid w:val="003F6438"/>
    <w:rsid w:val="0040464C"/>
    <w:rsid w:val="00415B6B"/>
    <w:rsid w:val="00417205"/>
    <w:rsid w:val="00420775"/>
    <w:rsid w:val="00421745"/>
    <w:rsid w:val="00424DFA"/>
    <w:rsid w:val="004253CB"/>
    <w:rsid w:val="004270DD"/>
    <w:rsid w:val="00432864"/>
    <w:rsid w:val="00434915"/>
    <w:rsid w:val="00434A3A"/>
    <w:rsid w:val="0043633E"/>
    <w:rsid w:val="00440504"/>
    <w:rsid w:val="004406BC"/>
    <w:rsid w:val="00442114"/>
    <w:rsid w:val="0044720C"/>
    <w:rsid w:val="00450CFC"/>
    <w:rsid w:val="00453BAC"/>
    <w:rsid w:val="004543C3"/>
    <w:rsid w:val="004546E4"/>
    <w:rsid w:val="00454B42"/>
    <w:rsid w:val="00456D23"/>
    <w:rsid w:val="00457EB6"/>
    <w:rsid w:val="00464CE5"/>
    <w:rsid w:val="004675A2"/>
    <w:rsid w:val="00473319"/>
    <w:rsid w:val="004763B8"/>
    <w:rsid w:val="00477F7B"/>
    <w:rsid w:val="00497CAC"/>
    <w:rsid w:val="004A4919"/>
    <w:rsid w:val="004A5967"/>
    <w:rsid w:val="004A6550"/>
    <w:rsid w:val="004B1A7C"/>
    <w:rsid w:val="004B29A8"/>
    <w:rsid w:val="004B3B17"/>
    <w:rsid w:val="004C05E8"/>
    <w:rsid w:val="004C6751"/>
    <w:rsid w:val="004C79A5"/>
    <w:rsid w:val="004C7AD7"/>
    <w:rsid w:val="004D3B35"/>
    <w:rsid w:val="004D5ECF"/>
    <w:rsid w:val="004D69DB"/>
    <w:rsid w:val="004D7526"/>
    <w:rsid w:val="004F3C4A"/>
    <w:rsid w:val="004F57F6"/>
    <w:rsid w:val="004F7702"/>
    <w:rsid w:val="004F7959"/>
    <w:rsid w:val="0050045E"/>
    <w:rsid w:val="005012A8"/>
    <w:rsid w:val="00504270"/>
    <w:rsid w:val="00506AF8"/>
    <w:rsid w:val="005151B3"/>
    <w:rsid w:val="00524070"/>
    <w:rsid w:val="00526D9E"/>
    <w:rsid w:val="0053049A"/>
    <w:rsid w:val="00531C4B"/>
    <w:rsid w:val="00532CB8"/>
    <w:rsid w:val="00537B27"/>
    <w:rsid w:val="00540498"/>
    <w:rsid w:val="00541C9C"/>
    <w:rsid w:val="005463DB"/>
    <w:rsid w:val="00547EC4"/>
    <w:rsid w:val="005520DA"/>
    <w:rsid w:val="0055293C"/>
    <w:rsid w:val="00552B8E"/>
    <w:rsid w:val="0055333D"/>
    <w:rsid w:val="00553C04"/>
    <w:rsid w:val="00554808"/>
    <w:rsid w:val="00557B4A"/>
    <w:rsid w:val="00560752"/>
    <w:rsid w:val="0056086D"/>
    <w:rsid w:val="00560B96"/>
    <w:rsid w:val="00562ACD"/>
    <w:rsid w:val="0056636F"/>
    <w:rsid w:val="0056775B"/>
    <w:rsid w:val="00573C2F"/>
    <w:rsid w:val="00580463"/>
    <w:rsid w:val="005837D1"/>
    <w:rsid w:val="00584017"/>
    <w:rsid w:val="00586BCE"/>
    <w:rsid w:val="00587BC2"/>
    <w:rsid w:val="00590806"/>
    <w:rsid w:val="00594B37"/>
    <w:rsid w:val="005959D6"/>
    <w:rsid w:val="00597C93"/>
    <w:rsid w:val="005A478D"/>
    <w:rsid w:val="005A5A51"/>
    <w:rsid w:val="005A5F16"/>
    <w:rsid w:val="005B0F62"/>
    <w:rsid w:val="005B3418"/>
    <w:rsid w:val="005B4690"/>
    <w:rsid w:val="005B5F00"/>
    <w:rsid w:val="005C0E12"/>
    <w:rsid w:val="005C486B"/>
    <w:rsid w:val="005D07D0"/>
    <w:rsid w:val="005D2612"/>
    <w:rsid w:val="005D30FC"/>
    <w:rsid w:val="005D3660"/>
    <w:rsid w:val="005D3B91"/>
    <w:rsid w:val="005D7C6B"/>
    <w:rsid w:val="005E291E"/>
    <w:rsid w:val="005E30E0"/>
    <w:rsid w:val="005E5948"/>
    <w:rsid w:val="005F239A"/>
    <w:rsid w:val="005F378A"/>
    <w:rsid w:val="005F5EE7"/>
    <w:rsid w:val="005F7465"/>
    <w:rsid w:val="005F7D62"/>
    <w:rsid w:val="00603CFD"/>
    <w:rsid w:val="006059A9"/>
    <w:rsid w:val="0060623F"/>
    <w:rsid w:val="00621C1A"/>
    <w:rsid w:val="00631172"/>
    <w:rsid w:val="00635913"/>
    <w:rsid w:val="00636066"/>
    <w:rsid w:val="0064053A"/>
    <w:rsid w:val="006472EC"/>
    <w:rsid w:val="00654A5F"/>
    <w:rsid w:val="00656F15"/>
    <w:rsid w:val="006578F8"/>
    <w:rsid w:val="00660109"/>
    <w:rsid w:val="006634B7"/>
    <w:rsid w:val="00663BDF"/>
    <w:rsid w:val="00665F06"/>
    <w:rsid w:val="00671193"/>
    <w:rsid w:val="006742CB"/>
    <w:rsid w:val="00674E87"/>
    <w:rsid w:val="0067741F"/>
    <w:rsid w:val="006800CA"/>
    <w:rsid w:val="00680C3E"/>
    <w:rsid w:val="006911A4"/>
    <w:rsid w:val="00693315"/>
    <w:rsid w:val="006940DF"/>
    <w:rsid w:val="00695DB7"/>
    <w:rsid w:val="006A0656"/>
    <w:rsid w:val="006A2EBB"/>
    <w:rsid w:val="006A38D7"/>
    <w:rsid w:val="006A3E9A"/>
    <w:rsid w:val="006A609D"/>
    <w:rsid w:val="006A7121"/>
    <w:rsid w:val="006B08D7"/>
    <w:rsid w:val="006B0E38"/>
    <w:rsid w:val="006B45EA"/>
    <w:rsid w:val="006B7C79"/>
    <w:rsid w:val="006C27B9"/>
    <w:rsid w:val="006D0AFA"/>
    <w:rsid w:val="006D181E"/>
    <w:rsid w:val="006D190B"/>
    <w:rsid w:val="006D26B7"/>
    <w:rsid w:val="006D68AE"/>
    <w:rsid w:val="006D731F"/>
    <w:rsid w:val="006E00AB"/>
    <w:rsid w:val="006E25A8"/>
    <w:rsid w:val="006E5C6E"/>
    <w:rsid w:val="00702915"/>
    <w:rsid w:val="007034BA"/>
    <w:rsid w:val="00703B91"/>
    <w:rsid w:val="00704085"/>
    <w:rsid w:val="00706338"/>
    <w:rsid w:val="00712B71"/>
    <w:rsid w:val="0071316C"/>
    <w:rsid w:val="00713D3E"/>
    <w:rsid w:val="00714AC1"/>
    <w:rsid w:val="00714B98"/>
    <w:rsid w:val="00716D90"/>
    <w:rsid w:val="00717DE0"/>
    <w:rsid w:val="007260FE"/>
    <w:rsid w:val="00744A6A"/>
    <w:rsid w:val="007476EA"/>
    <w:rsid w:val="00753C25"/>
    <w:rsid w:val="0075411C"/>
    <w:rsid w:val="00755C7C"/>
    <w:rsid w:val="007563A3"/>
    <w:rsid w:val="0076213C"/>
    <w:rsid w:val="007634D7"/>
    <w:rsid w:val="00767FFD"/>
    <w:rsid w:val="00770735"/>
    <w:rsid w:val="007730C2"/>
    <w:rsid w:val="0077426E"/>
    <w:rsid w:val="00780D92"/>
    <w:rsid w:val="00781ED0"/>
    <w:rsid w:val="0078307D"/>
    <w:rsid w:val="00783507"/>
    <w:rsid w:val="00783DD6"/>
    <w:rsid w:val="00783DF0"/>
    <w:rsid w:val="0078603D"/>
    <w:rsid w:val="00786DC0"/>
    <w:rsid w:val="00791BD5"/>
    <w:rsid w:val="00796788"/>
    <w:rsid w:val="007A1AEA"/>
    <w:rsid w:val="007A2F51"/>
    <w:rsid w:val="007A3E6C"/>
    <w:rsid w:val="007A624B"/>
    <w:rsid w:val="007B570E"/>
    <w:rsid w:val="007B6DEA"/>
    <w:rsid w:val="007B77CA"/>
    <w:rsid w:val="007C2268"/>
    <w:rsid w:val="007C27E9"/>
    <w:rsid w:val="007C5084"/>
    <w:rsid w:val="007D0A86"/>
    <w:rsid w:val="007D4AFC"/>
    <w:rsid w:val="007D761A"/>
    <w:rsid w:val="007E2F27"/>
    <w:rsid w:val="007E3571"/>
    <w:rsid w:val="007F0660"/>
    <w:rsid w:val="007F0BEB"/>
    <w:rsid w:val="007F4208"/>
    <w:rsid w:val="007F46F7"/>
    <w:rsid w:val="007F6D8A"/>
    <w:rsid w:val="008064C6"/>
    <w:rsid w:val="008126C3"/>
    <w:rsid w:val="008141EC"/>
    <w:rsid w:val="008145E2"/>
    <w:rsid w:val="00816D93"/>
    <w:rsid w:val="00820B37"/>
    <w:rsid w:val="008308EA"/>
    <w:rsid w:val="00831489"/>
    <w:rsid w:val="00832A73"/>
    <w:rsid w:val="00845694"/>
    <w:rsid w:val="008464E9"/>
    <w:rsid w:val="008521B5"/>
    <w:rsid w:val="008543B6"/>
    <w:rsid w:val="008570D1"/>
    <w:rsid w:val="008617B2"/>
    <w:rsid w:val="00862A56"/>
    <w:rsid w:val="00874F47"/>
    <w:rsid w:val="00875FF2"/>
    <w:rsid w:val="008765C8"/>
    <w:rsid w:val="00876D00"/>
    <w:rsid w:val="00883F20"/>
    <w:rsid w:val="00885296"/>
    <w:rsid w:val="008868DA"/>
    <w:rsid w:val="008918D9"/>
    <w:rsid w:val="00893746"/>
    <w:rsid w:val="00894324"/>
    <w:rsid w:val="0089526C"/>
    <w:rsid w:val="00895C2E"/>
    <w:rsid w:val="008A17CA"/>
    <w:rsid w:val="008A1B45"/>
    <w:rsid w:val="008A52F2"/>
    <w:rsid w:val="008B4698"/>
    <w:rsid w:val="008B481B"/>
    <w:rsid w:val="008B6926"/>
    <w:rsid w:val="008B7FF7"/>
    <w:rsid w:val="008C060A"/>
    <w:rsid w:val="008C13A3"/>
    <w:rsid w:val="008C3D99"/>
    <w:rsid w:val="008C4D3F"/>
    <w:rsid w:val="008C54E5"/>
    <w:rsid w:val="008D478F"/>
    <w:rsid w:val="008E2A7C"/>
    <w:rsid w:val="008E5A2B"/>
    <w:rsid w:val="008F1C9A"/>
    <w:rsid w:val="008F2000"/>
    <w:rsid w:val="008F544D"/>
    <w:rsid w:val="008F794E"/>
    <w:rsid w:val="0090464E"/>
    <w:rsid w:val="0090568F"/>
    <w:rsid w:val="009060E8"/>
    <w:rsid w:val="009079D4"/>
    <w:rsid w:val="00907D19"/>
    <w:rsid w:val="00912C8D"/>
    <w:rsid w:val="009139CB"/>
    <w:rsid w:val="00920266"/>
    <w:rsid w:val="00923527"/>
    <w:rsid w:val="00923AD8"/>
    <w:rsid w:val="009268E8"/>
    <w:rsid w:val="0093302A"/>
    <w:rsid w:val="009340D4"/>
    <w:rsid w:val="009472DC"/>
    <w:rsid w:val="0095042B"/>
    <w:rsid w:val="00955E56"/>
    <w:rsid w:val="009571A2"/>
    <w:rsid w:val="009615FA"/>
    <w:rsid w:val="0096260C"/>
    <w:rsid w:val="009674A6"/>
    <w:rsid w:val="00967706"/>
    <w:rsid w:val="00970923"/>
    <w:rsid w:val="00972BDE"/>
    <w:rsid w:val="00980F27"/>
    <w:rsid w:val="00982C5F"/>
    <w:rsid w:val="009841C2"/>
    <w:rsid w:val="009902AF"/>
    <w:rsid w:val="00990351"/>
    <w:rsid w:val="00990700"/>
    <w:rsid w:val="0099543B"/>
    <w:rsid w:val="009A1293"/>
    <w:rsid w:val="009A3C11"/>
    <w:rsid w:val="009B3742"/>
    <w:rsid w:val="009B52C8"/>
    <w:rsid w:val="009B6E98"/>
    <w:rsid w:val="009B7D25"/>
    <w:rsid w:val="009C100A"/>
    <w:rsid w:val="009C3115"/>
    <w:rsid w:val="009C5CE6"/>
    <w:rsid w:val="009C6136"/>
    <w:rsid w:val="009C6ECD"/>
    <w:rsid w:val="009D4794"/>
    <w:rsid w:val="009E0155"/>
    <w:rsid w:val="009E05D7"/>
    <w:rsid w:val="009E273E"/>
    <w:rsid w:val="009E31E8"/>
    <w:rsid w:val="009E621A"/>
    <w:rsid w:val="009F029C"/>
    <w:rsid w:val="009F02A2"/>
    <w:rsid w:val="009F15B7"/>
    <w:rsid w:val="009F2922"/>
    <w:rsid w:val="009F29CC"/>
    <w:rsid w:val="009F458F"/>
    <w:rsid w:val="009F5A53"/>
    <w:rsid w:val="009F73BD"/>
    <w:rsid w:val="00A03D1F"/>
    <w:rsid w:val="00A045ED"/>
    <w:rsid w:val="00A062CC"/>
    <w:rsid w:val="00A073F5"/>
    <w:rsid w:val="00A075CF"/>
    <w:rsid w:val="00A16978"/>
    <w:rsid w:val="00A21E33"/>
    <w:rsid w:val="00A24248"/>
    <w:rsid w:val="00A249B7"/>
    <w:rsid w:val="00A25E95"/>
    <w:rsid w:val="00A30D18"/>
    <w:rsid w:val="00A31B21"/>
    <w:rsid w:val="00A33AF7"/>
    <w:rsid w:val="00A36768"/>
    <w:rsid w:val="00A44D96"/>
    <w:rsid w:val="00A46CC1"/>
    <w:rsid w:val="00A504B7"/>
    <w:rsid w:val="00A51736"/>
    <w:rsid w:val="00A51E74"/>
    <w:rsid w:val="00A5721A"/>
    <w:rsid w:val="00A6064E"/>
    <w:rsid w:val="00A64FE4"/>
    <w:rsid w:val="00A65DEA"/>
    <w:rsid w:val="00A70EB2"/>
    <w:rsid w:val="00A724A9"/>
    <w:rsid w:val="00A805BD"/>
    <w:rsid w:val="00A85511"/>
    <w:rsid w:val="00A874DD"/>
    <w:rsid w:val="00A8781C"/>
    <w:rsid w:val="00A934A0"/>
    <w:rsid w:val="00A95640"/>
    <w:rsid w:val="00A963B8"/>
    <w:rsid w:val="00AA0D2A"/>
    <w:rsid w:val="00AA42DE"/>
    <w:rsid w:val="00AA541E"/>
    <w:rsid w:val="00AA7E6E"/>
    <w:rsid w:val="00AB0399"/>
    <w:rsid w:val="00AB0F8F"/>
    <w:rsid w:val="00AB1A5C"/>
    <w:rsid w:val="00AB20EF"/>
    <w:rsid w:val="00AB3F8D"/>
    <w:rsid w:val="00AB522B"/>
    <w:rsid w:val="00AC4E41"/>
    <w:rsid w:val="00AC7480"/>
    <w:rsid w:val="00AC76B6"/>
    <w:rsid w:val="00AC7CDA"/>
    <w:rsid w:val="00AD09F2"/>
    <w:rsid w:val="00AD3F1F"/>
    <w:rsid w:val="00AD45BB"/>
    <w:rsid w:val="00AD4B11"/>
    <w:rsid w:val="00AD6BB9"/>
    <w:rsid w:val="00AE53B1"/>
    <w:rsid w:val="00AE5BD3"/>
    <w:rsid w:val="00AF252B"/>
    <w:rsid w:val="00AF2C41"/>
    <w:rsid w:val="00AF62E3"/>
    <w:rsid w:val="00B0235D"/>
    <w:rsid w:val="00B02B58"/>
    <w:rsid w:val="00B066BF"/>
    <w:rsid w:val="00B071DC"/>
    <w:rsid w:val="00B07ABF"/>
    <w:rsid w:val="00B10987"/>
    <w:rsid w:val="00B17508"/>
    <w:rsid w:val="00B27317"/>
    <w:rsid w:val="00B3177D"/>
    <w:rsid w:val="00B33769"/>
    <w:rsid w:val="00B3563B"/>
    <w:rsid w:val="00B36663"/>
    <w:rsid w:val="00B37C0D"/>
    <w:rsid w:val="00B42A3E"/>
    <w:rsid w:val="00B44F20"/>
    <w:rsid w:val="00B509E1"/>
    <w:rsid w:val="00B50D9D"/>
    <w:rsid w:val="00B50E96"/>
    <w:rsid w:val="00B51264"/>
    <w:rsid w:val="00B529DB"/>
    <w:rsid w:val="00B54EA6"/>
    <w:rsid w:val="00B60EE4"/>
    <w:rsid w:val="00B61651"/>
    <w:rsid w:val="00B65D0B"/>
    <w:rsid w:val="00B71473"/>
    <w:rsid w:val="00B72F39"/>
    <w:rsid w:val="00B738E6"/>
    <w:rsid w:val="00B7423D"/>
    <w:rsid w:val="00B814A4"/>
    <w:rsid w:val="00B84238"/>
    <w:rsid w:val="00B91089"/>
    <w:rsid w:val="00B91092"/>
    <w:rsid w:val="00B91BEF"/>
    <w:rsid w:val="00B92DBF"/>
    <w:rsid w:val="00BA48E4"/>
    <w:rsid w:val="00BA7A9F"/>
    <w:rsid w:val="00BB05D0"/>
    <w:rsid w:val="00BB5F9F"/>
    <w:rsid w:val="00BB71D2"/>
    <w:rsid w:val="00BC01AE"/>
    <w:rsid w:val="00BC29E3"/>
    <w:rsid w:val="00BC3424"/>
    <w:rsid w:val="00BC437B"/>
    <w:rsid w:val="00BD36BC"/>
    <w:rsid w:val="00BD529D"/>
    <w:rsid w:val="00BD746C"/>
    <w:rsid w:val="00BE1EE0"/>
    <w:rsid w:val="00BE54A6"/>
    <w:rsid w:val="00BF0204"/>
    <w:rsid w:val="00BF28B6"/>
    <w:rsid w:val="00BF43AC"/>
    <w:rsid w:val="00BF74BD"/>
    <w:rsid w:val="00BF798A"/>
    <w:rsid w:val="00C012D7"/>
    <w:rsid w:val="00C01CFC"/>
    <w:rsid w:val="00C048EC"/>
    <w:rsid w:val="00C04F34"/>
    <w:rsid w:val="00C060BC"/>
    <w:rsid w:val="00C069A8"/>
    <w:rsid w:val="00C07F51"/>
    <w:rsid w:val="00C21526"/>
    <w:rsid w:val="00C225D6"/>
    <w:rsid w:val="00C24B51"/>
    <w:rsid w:val="00C268E5"/>
    <w:rsid w:val="00C314F8"/>
    <w:rsid w:val="00C33378"/>
    <w:rsid w:val="00C341BE"/>
    <w:rsid w:val="00C35CC6"/>
    <w:rsid w:val="00C376E6"/>
    <w:rsid w:val="00C40ED4"/>
    <w:rsid w:val="00C41612"/>
    <w:rsid w:val="00C435DF"/>
    <w:rsid w:val="00C436FC"/>
    <w:rsid w:val="00C50372"/>
    <w:rsid w:val="00C515C2"/>
    <w:rsid w:val="00C53E7C"/>
    <w:rsid w:val="00C70248"/>
    <w:rsid w:val="00C714EB"/>
    <w:rsid w:val="00C716FB"/>
    <w:rsid w:val="00C71EA6"/>
    <w:rsid w:val="00C73F24"/>
    <w:rsid w:val="00C76200"/>
    <w:rsid w:val="00C76B3B"/>
    <w:rsid w:val="00C81C3E"/>
    <w:rsid w:val="00C83979"/>
    <w:rsid w:val="00C9189F"/>
    <w:rsid w:val="00C933ED"/>
    <w:rsid w:val="00C95372"/>
    <w:rsid w:val="00CA166C"/>
    <w:rsid w:val="00CA1CB2"/>
    <w:rsid w:val="00CA1F50"/>
    <w:rsid w:val="00CA2E78"/>
    <w:rsid w:val="00CA4C91"/>
    <w:rsid w:val="00CA7EE6"/>
    <w:rsid w:val="00CB0723"/>
    <w:rsid w:val="00CB12E8"/>
    <w:rsid w:val="00CB37EC"/>
    <w:rsid w:val="00CB5EC9"/>
    <w:rsid w:val="00CC2124"/>
    <w:rsid w:val="00CC2649"/>
    <w:rsid w:val="00CD488D"/>
    <w:rsid w:val="00CD59FE"/>
    <w:rsid w:val="00CE1C45"/>
    <w:rsid w:val="00CE2FF7"/>
    <w:rsid w:val="00CE3738"/>
    <w:rsid w:val="00CE43D0"/>
    <w:rsid w:val="00CE5C12"/>
    <w:rsid w:val="00CF065F"/>
    <w:rsid w:val="00CF38E5"/>
    <w:rsid w:val="00CF67B0"/>
    <w:rsid w:val="00CF68AE"/>
    <w:rsid w:val="00CF71F1"/>
    <w:rsid w:val="00D06A4F"/>
    <w:rsid w:val="00D15640"/>
    <w:rsid w:val="00D17679"/>
    <w:rsid w:val="00D2576A"/>
    <w:rsid w:val="00D329EB"/>
    <w:rsid w:val="00D32FDC"/>
    <w:rsid w:val="00D425A1"/>
    <w:rsid w:val="00D435CA"/>
    <w:rsid w:val="00D454EE"/>
    <w:rsid w:val="00D461D0"/>
    <w:rsid w:val="00D500D3"/>
    <w:rsid w:val="00D510D4"/>
    <w:rsid w:val="00D51FCC"/>
    <w:rsid w:val="00D544EC"/>
    <w:rsid w:val="00D55057"/>
    <w:rsid w:val="00D556FE"/>
    <w:rsid w:val="00D55968"/>
    <w:rsid w:val="00D5649B"/>
    <w:rsid w:val="00D56B96"/>
    <w:rsid w:val="00D60724"/>
    <w:rsid w:val="00D6081C"/>
    <w:rsid w:val="00D61EFE"/>
    <w:rsid w:val="00D70325"/>
    <w:rsid w:val="00D706B7"/>
    <w:rsid w:val="00D73538"/>
    <w:rsid w:val="00D7508A"/>
    <w:rsid w:val="00D77EEB"/>
    <w:rsid w:val="00D819F0"/>
    <w:rsid w:val="00D869DD"/>
    <w:rsid w:val="00DA0506"/>
    <w:rsid w:val="00DA2BD7"/>
    <w:rsid w:val="00DA3B95"/>
    <w:rsid w:val="00DA7365"/>
    <w:rsid w:val="00DB08E1"/>
    <w:rsid w:val="00DB0B07"/>
    <w:rsid w:val="00DB2B67"/>
    <w:rsid w:val="00DC0A7C"/>
    <w:rsid w:val="00DC1FE4"/>
    <w:rsid w:val="00DC2A03"/>
    <w:rsid w:val="00DC3D3D"/>
    <w:rsid w:val="00DC4554"/>
    <w:rsid w:val="00DC4B84"/>
    <w:rsid w:val="00DC646E"/>
    <w:rsid w:val="00DD099F"/>
    <w:rsid w:val="00DD0B4D"/>
    <w:rsid w:val="00DD4313"/>
    <w:rsid w:val="00DD5CBF"/>
    <w:rsid w:val="00DE21CE"/>
    <w:rsid w:val="00DE2AA9"/>
    <w:rsid w:val="00DE46C8"/>
    <w:rsid w:val="00DE57E0"/>
    <w:rsid w:val="00DE601A"/>
    <w:rsid w:val="00DE62B2"/>
    <w:rsid w:val="00DE6817"/>
    <w:rsid w:val="00DF06EB"/>
    <w:rsid w:val="00DF0784"/>
    <w:rsid w:val="00DF51B1"/>
    <w:rsid w:val="00DF7DC9"/>
    <w:rsid w:val="00E01A9E"/>
    <w:rsid w:val="00E0273E"/>
    <w:rsid w:val="00E045CC"/>
    <w:rsid w:val="00E04F82"/>
    <w:rsid w:val="00E064D2"/>
    <w:rsid w:val="00E06617"/>
    <w:rsid w:val="00E11538"/>
    <w:rsid w:val="00E14D3B"/>
    <w:rsid w:val="00E1608F"/>
    <w:rsid w:val="00E1615A"/>
    <w:rsid w:val="00E17F44"/>
    <w:rsid w:val="00E268E6"/>
    <w:rsid w:val="00E33A90"/>
    <w:rsid w:val="00E40FC0"/>
    <w:rsid w:val="00E43FC2"/>
    <w:rsid w:val="00E454AC"/>
    <w:rsid w:val="00E479C9"/>
    <w:rsid w:val="00E52C11"/>
    <w:rsid w:val="00E5557D"/>
    <w:rsid w:val="00E6197C"/>
    <w:rsid w:val="00E6214F"/>
    <w:rsid w:val="00E6284D"/>
    <w:rsid w:val="00E66375"/>
    <w:rsid w:val="00E714A6"/>
    <w:rsid w:val="00E71BB4"/>
    <w:rsid w:val="00E71ED2"/>
    <w:rsid w:val="00E9035F"/>
    <w:rsid w:val="00E90C1C"/>
    <w:rsid w:val="00E91359"/>
    <w:rsid w:val="00E92C11"/>
    <w:rsid w:val="00E953D1"/>
    <w:rsid w:val="00EA1CC4"/>
    <w:rsid w:val="00EA3251"/>
    <w:rsid w:val="00EB2F0E"/>
    <w:rsid w:val="00EB38B5"/>
    <w:rsid w:val="00EB4F13"/>
    <w:rsid w:val="00EB5C80"/>
    <w:rsid w:val="00EC53E9"/>
    <w:rsid w:val="00EC788C"/>
    <w:rsid w:val="00EC7C97"/>
    <w:rsid w:val="00ED2C01"/>
    <w:rsid w:val="00ED6067"/>
    <w:rsid w:val="00ED69FF"/>
    <w:rsid w:val="00ED6C68"/>
    <w:rsid w:val="00EE0311"/>
    <w:rsid w:val="00EE14CF"/>
    <w:rsid w:val="00EE31B0"/>
    <w:rsid w:val="00EE450B"/>
    <w:rsid w:val="00EE6045"/>
    <w:rsid w:val="00EF035A"/>
    <w:rsid w:val="00EF3813"/>
    <w:rsid w:val="00EF5B26"/>
    <w:rsid w:val="00F01016"/>
    <w:rsid w:val="00F0490D"/>
    <w:rsid w:val="00F0553E"/>
    <w:rsid w:val="00F11B5D"/>
    <w:rsid w:val="00F12F5D"/>
    <w:rsid w:val="00F14150"/>
    <w:rsid w:val="00F175FB"/>
    <w:rsid w:val="00F2043F"/>
    <w:rsid w:val="00F2084F"/>
    <w:rsid w:val="00F2085A"/>
    <w:rsid w:val="00F25327"/>
    <w:rsid w:val="00F3103E"/>
    <w:rsid w:val="00F313EA"/>
    <w:rsid w:val="00F36E5D"/>
    <w:rsid w:val="00F41FFC"/>
    <w:rsid w:val="00F425C6"/>
    <w:rsid w:val="00F42B0B"/>
    <w:rsid w:val="00F42C68"/>
    <w:rsid w:val="00F43A26"/>
    <w:rsid w:val="00F5061F"/>
    <w:rsid w:val="00F51D4B"/>
    <w:rsid w:val="00F539F6"/>
    <w:rsid w:val="00F62429"/>
    <w:rsid w:val="00F6325D"/>
    <w:rsid w:val="00F63B45"/>
    <w:rsid w:val="00F673B5"/>
    <w:rsid w:val="00F73355"/>
    <w:rsid w:val="00F73D44"/>
    <w:rsid w:val="00F76213"/>
    <w:rsid w:val="00F968BE"/>
    <w:rsid w:val="00FA03BF"/>
    <w:rsid w:val="00FA1427"/>
    <w:rsid w:val="00FA5F9C"/>
    <w:rsid w:val="00FB69AF"/>
    <w:rsid w:val="00FC00BC"/>
    <w:rsid w:val="00FC01F8"/>
    <w:rsid w:val="00FC1E22"/>
    <w:rsid w:val="00FC32D9"/>
    <w:rsid w:val="00FC7908"/>
    <w:rsid w:val="00FD16F6"/>
    <w:rsid w:val="00FD5668"/>
    <w:rsid w:val="00FD7094"/>
    <w:rsid w:val="00FD75C3"/>
    <w:rsid w:val="00FE3B06"/>
    <w:rsid w:val="00FF10F7"/>
    <w:rsid w:val="00FF2DBF"/>
    <w:rsid w:val="00FF3A35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D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1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line="240" w:lineRule="auto"/>
      <w:ind w:firstLine="567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F3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360744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9"/>
    <w:rsid w:val="00C01C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C01CFC"/>
    <w:pPr>
      <w:shd w:val="clear" w:color="auto" w:fill="FFFFFF"/>
      <w:spacing w:before="300" w:line="307" w:lineRule="exact"/>
      <w:jc w:val="both"/>
    </w:pPr>
    <w:rPr>
      <w:rFonts w:eastAsia="Times New Roman" w:cs="Times New Roman"/>
      <w:sz w:val="25"/>
      <w:szCs w:val="25"/>
    </w:rPr>
  </w:style>
  <w:style w:type="character" w:customStyle="1" w:styleId="20">
    <w:name w:val="Подпись к картинке (2)_"/>
    <w:basedOn w:val="a0"/>
    <w:link w:val="21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01CFC"/>
    <w:pPr>
      <w:shd w:val="clear" w:color="auto" w:fill="FFFFFF"/>
      <w:spacing w:line="0" w:lineRule="atLeast"/>
    </w:pPr>
    <w:rPr>
      <w:rFonts w:eastAsia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D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1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line="240" w:lineRule="auto"/>
      <w:ind w:firstLine="567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F3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360744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9"/>
    <w:rsid w:val="00C01C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C01CFC"/>
    <w:pPr>
      <w:shd w:val="clear" w:color="auto" w:fill="FFFFFF"/>
      <w:spacing w:before="300" w:line="307" w:lineRule="exact"/>
      <w:jc w:val="both"/>
    </w:pPr>
    <w:rPr>
      <w:rFonts w:eastAsia="Times New Roman" w:cs="Times New Roman"/>
      <w:sz w:val="25"/>
      <w:szCs w:val="25"/>
    </w:rPr>
  </w:style>
  <w:style w:type="character" w:customStyle="1" w:styleId="20">
    <w:name w:val="Подпись к картинке (2)_"/>
    <w:basedOn w:val="a0"/>
    <w:link w:val="21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01CFC"/>
    <w:pPr>
      <w:shd w:val="clear" w:color="auto" w:fill="FFFFFF"/>
      <w:spacing w:line="0" w:lineRule="atLeast"/>
    </w:pPr>
    <w:rPr>
      <w:rFonts w:eastAsia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55;&#1088;&#1080;&#1082;&#1072;&#1079;%20&#1086;%20&#1082;&#1086;&#1084;&#1080;&#1089;&#1089;&#1080;&#1080;_9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E0A72-8135-4FB6-A006-41F8265C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комиссии_93</Template>
  <TotalTime>263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99</cp:revision>
  <cp:lastPrinted>2018-11-01T14:12:00Z</cp:lastPrinted>
  <dcterms:created xsi:type="dcterms:W3CDTF">2018-10-16T08:46:00Z</dcterms:created>
  <dcterms:modified xsi:type="dcterms:W3CDTF">2018-11-02T06:49:00Z</dcterms:modified>
</cp:coreProperties>
</file>