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EA" w:rsidRPr="00870E59" w:rsidRDefault="00F313EA" w:rsidP="00E71ED2">
      <w:pPr>
        <w:rPr>
          <w:rFonts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-282016</wp:posOffset>
            </wp:positionV>
            <wp:extent cx="793115" cy="771525"/>
            <wp:effectExtent l="0" t="0" r="698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41C">
        <w:rPr>
          <w:rFonts w:cs="Times New Roman"/>
        </w:rPr>
        <w:t xml:space="preserve"> </w:t>
      </w:r>
    </w:p>
    <w:p w:rsidR="00F313EA" w:rsidRPr="00870E59" w:rsidRDefault="00F313EA" w:rsidP="00E71ED2">
      <w:pPr>
        <w:rPr>
          <w:rFonts w:cs="Times New Roman"/>
        </w:rPr>
      </w:pPr>
    </w:p>
    <w:p w:rsidR="00F313EA" w:rsidRDefault="00F313EA" w:rsidP="00E71ED2">
      <w:pPr>
        <w:jc w:val="center"/>
        <w:rPr>
          <w:rFonts w:cs="Times New Roman"/>
          <w:b/>
          <w:caps/>
          <w:sz w:val="28"/>
          <w:szCs w:val="28"/>
        </w:rPr>
      </w:pPr>
    </w:p>
    <w:p w:rsidR="00F313EA" w:rsidRPr="00870E59" w:rsidRDefault="00F313EA" w:rsidP="00E71ED2">
      <w:pPr>
        <w:jc w:val="center"/>
        <w:rPr>
          <w:rFonts w:cs="Times New Roman"/>
          <w:b/>
          <w:caps/>
          <w:sz w:val="28"/>
          <w:szCs w:val="28"/>
        </w:rPr>
      </w:pPr>
      <w:r w:rsidRPr="00870E59">
        <w:rPr>
          <w:rFonts w:cs="Times New Roman"/>
          <w:b/>
          <w:caps/>
          <w:sz w:val="28"/>
          <w:szCs w:val="28"/>
        </w:rPr>
        <w:t xml:space="preserve">Комитет  по  государственным  закупкам </w:t>
      </w:r>
    </w:p>
    <w:p w:rsidR="00F313EA" w:rsidRPr="00870E59" w:rsidRDefault="00F313EA" w:rsidP="00E71ED2">
      <w:pPr>
        <w:jc w:val="center"/>
        <w:rPr>
          <w:rFonts w:cs="Times New Roman"/>
          <w:b/>
          <w:caps/>
          <w:sz w:val="28"/>
          <w:szCs w:val="28"/>
        </w:rPr>
      </w:pPr>
      <w:r w:rsidRPr="00870E59">
        <w:rPr>
          <w:rFonts w:cs="Times New Roman"/>
          <w:b/>
          <w:caps/>
          <w:sz w:val="28"/>
          <w:szCs w:val="28"/>
        </w:rPr>
        <w:t>Республики  Дагестан</w:t>
      </w:r>
    </w:p>
    <w:p w:rsidR="00F313EA" w:rsidRPr="00870E59" w:rsidRDefault="00F313EA" w:rsidP="00E71ED2">
      <w:pPr>
        <w:spacing w:after="20"/>
        <w:jc w:val="center"/>
        <w:rPr>
          <w:rFonts w:cs="Times New Roman"/>
          <w:b/>
          <w:caps/>
          <w:sz w:val="28"/>
          <w:szCs w:val="28"/>
        </w:rPr>
      </w:pPr>
    </w:p>
    <w:p w:rsidR="00F313EA" w:rsidRDefault="00F313EA" w:rsidP="00E71ED2">
      <w:pPr>
        <w:pStyle w:val="a3"/>
        <w:spacing w:line="276" w:lineRule="auto"/>
        <w:ind w:firstLine="0"/>
        <w:jc w:val="center"/>
        <w:rPr>
          <w:rFonts w:cs="Times New Roman"/>
          <w:b/>
        </w:rPr>
      </w:pPr>
      <w:r w:rsidRPr="00870E59">
        <w:rPr>
          <w:rFonts w:cs="Times New Roman"/>
          <w:b/>
        </w:rPr>
        <w:t>ПРИКАЗ</w:t>
      </w:r>
    </w:p>
    <w:p w:rsidR="00F313EA" w:rsidRPr="00870E59" w:rsidRDefault="00F313EA" w:rsidP="00E71ED2">
      <w:pPr>
        <w:pStyle w:val="a3"/>
        <w:spacing w:line="276" w:lineRule="auto"/>
        <w:jc w:val="center"/>
        <w:rPr>
          <w:rFonts w:cs="Times New Roman"/>
          <w:b/>
        </w:rPr>
      </w:pPr>
    </w:p>
    <w:p w:rsidR="00F313EA" w:rsidRPr="00870E59" w:rsidRDefault="00C07F51" w:rsidP="00573C2F">
      <w:pPr>
        <w:rPr>
          <w:rFonts w:cs="Times New Roman"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>«____»____________</w:t>
      </w:r>
      <w:r w:rsidR="00F313EA" w:rsidRPr="00870E59">
        <w:rPr>
          <w:rFonts w:cs="Times New Roman"/>
          <w:b/>
          <w:caps/>
          <w:sz w:val="28"/>
          <w:szCs w:val="28"/>
        </w:rPr>
        <w:t>201</w:t>
      </w:r>
      <w:r w:rsidR="00A46CC1">
        <w:rPr>
          <w:rFonts w:cs="Times New Roman"/>
          <w:b/>
          <w:caps/>
          <w:sz w:val="28"/>
          <w:szCs w:val="28"/>
        </w:rPr>
        <w:t>8</w:t>
      </w:r>
      <w:r w:rsidR="00F313EA" w:rsidRPr="00870E59">
        <w:rPr>
          <w:rFonts w:cs="Times New Roman"/>
          <w:b/>
          <w:caps/>
          <w:sz w:val="28"/>
          <w:szCs w:val="28"/>
        </w:rPr>
        <w:t xml:space="preserve"> </w:t>
      </w:r>
      <w:r w:rsidR="00F313EA" w:rsidRPr="00870E59">
        <w:rPr>
          <w:rFonts w:cs="Times New Roman"/>
          <w:b/>
          <w:sz w:val="28"/>
          <w:szCs w:val="28"/>
        </w:rPr>
        <w:t xml:space="preserve">года </w:t>
      </w:r>
      <w:r w:rsidR="00F313EA" w:rsidRPr="00870E59">
        <w:rPr>
          <w:rFonts w:cs="Times New Roman"/>
          <w:b/>
          <w:caps/>
          <w:sz w:val="28"/>
          <w:szCs w:val="28"/>
        </w:rPr>
        <w:t xml:space="preserve">                           </w:t>
      </w:r>
      <w:r w:rsidR="00155A4D">
        <w:rPr>
          <w:rFonts w:cs="Times New Roman"/>
          <w:b/>
          <w:caps/>
          <w:sz w:val="28"/>
          <w:szCs w:val="28"/>
        </w:rPr>
        <w:t xml:space="preserve">                       №</w:t>
      </w:r>
      <w:r>
        <w:rPr>
          <w:rFonts w:cs="Times New Roman"/>
          <w:b/>
          <w:caps/>
          <w:sz w:val="28"/>
          <w:szCs w:val="28"/>
        </w:rPr>
        <w:t>____________</w:t>
      </w:r>
    </w:p>
    <w:p w:rsidR="00A46CC1" w:rsidRDefault="00A46CC1" w:rsidP="00E71ED2">
      <w:pPr>
        <w:pStyle w:val="a3"/>
        <w:spacing w:line="276" w:lineRule="auto"/>
        <w:ind w:firstLine="0"/>
        <w:jc w:val="center"/>
        <w:rPr>
          <w:rFonts w:cs="Times New Roman"/>
          <w:b/>
        </w:rPr>
      </w:pPr>
    </w:p>
    <w:p w:rsidR="00F313EA" w:rsidRDefault="00F313EA" w:rsidP="00E71ED2">
      <w:pPr>
        <w:pStyle w:val="a3"/>
        <w:spacing w:line="276" w:lineRule="auto"/>
        <w:ind w:firstLine="0"/>
        <w:jc w:val="center"/>
        <w:rPr>
          <w:rFonts w:cs="Times New Roman"/>
          <w:b/>
        </w:rPr>
      </w:pPr>
      <w:r w:rsidRPr="00CB4A9C">
        <w:rPr>
          <w:rFonts w:cs="Times New Roman"/>
          <w:b/>
        </w:rPr>
        <w:t>г. Махачкала</w:t>
      </w:r>
    </w:p>
    <w:p w:rsidR="00252319" w:rsidRDefault="00252319" w:rsidP="00E71ED2">
      <w:pPr>
        <w:pStyle w:val="a3"/>
        <w:spacing w:line="276" w:lineRule="auto"/>
        <w:ind w:firstLine="0"/>
        <w:jc w:val="center"/>
        <w:rPr>
          <w:rFonts w:cs="Times New Roman"/>
          <w:b/>
        </w:rPr>
      </w:pPr>
    </w:p>
    <w:p w:rsidR="008064C6" w:rsidRDefault="001944B4" w:rsidP="00E40FC0">
      <w:pPr>
        <w:pStyle w:val="a3"/>
        <w:spacing w:line="276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Об </w:t>
      </w:r>
      <w:r w:rsidR="008064C6">
        <w:rPr>
          <w:rFonts w:cs="Times New Roman"/>
          <w:b/>
        </w:rPr>
        <w:t xml:space="preserve">отдельных вопросах осуществления закупок </w:t>
      </w:r>
    </w:p>
    <w:p w:rsidR="00252319" w:rsidRPr="00252319" w:rsidRDefault="008064C6" w:rsidP="00E40FC0">
      <w:pPr>
        <w:pStyle w:val="a3"/>
        <w:spacing w:line="276" w:lineRule="auto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с использованием </w:t>
      </w:r>
      <w:proofErr w:type="gramStart"/>
      <w:r>
        <w:rPr>
          <w:rFonts w:cs="Times New Roman"/>
          <w:b/>
        </w:rPr>
        <w:t>единого</w:t>
      </w:r>
      <w:proofErr w:type="gramEnd"/>
      <w:r>
        <w:rPr>
          <w:rFonts w:cs="Times New Roman"/>
          <w:b/>
        </w:rPr>
        <w:t xml:space="preserve"> агрегатора торговли</w:t>
      </w:r>
    </w:p>
    <w:p w:rsidR="00F313EA" w:rsidRPr="00F313EA" w:rsidRDefault="00F313EA" w:rsidP="00E40FC0">
      <w:pPr>
        <w:pStyle w:val="a3"/>
        <w:spacing w:line="276" w:lineRule="auto"/>
        <w:rPr>
          <w:b/>
        </w:rPr>
      </w:pPr>
    </w:p>
    <w:p w:rsidR="00C341BE" w:rsidRDefault="000E33AE" w:rsidP="00245CBE">
      <w:pPr>
        <w:pStyle w:val="a3"/>
        <w:spacing w:line="276" w:lineRule="auto"/>
        <w:ind w:firstLine="851"/>
        <w:rPr>
          <w:rStyle w:val="12pt"/>
          <w:rFonts w:eastAsiaTheme="majorEastAsia"/>
          <w:b w:val="0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В</w:t>
      </w:r>
      <w:r w:rsidR="00C01CFC" w:rsidRPr="00C01CFC">
        <w:rPr>
          <w:rStyle w:val="11"/>
          <w:rFonts w:eastAsiaTheme="minorHAnsi"/>
          <w:sz w:val="28"/>
          <w:szCs w:val="28"/>
        </w:rPr>
        <w:t xml:space="preserve"> цел</w:t>
      </w:r>
      <w:r>
        <w:rPr>
          <w:rStyle w:val="11"/>
          <w:rFonts w:eastAsiaTheme="minorHAnsi"/>
          <w:sz w:val="28"/>
          <w:szCs w:val="28"/>
        </w:rPr>
        <w:t>ях</w:t>
      </w:r>
      <w:r w:rsidR="00C01CFC" w:rsidRPr="00C01CFC">
        <w:rPr>
          <w:rStyle w:val="11"/>
          <w:rFonts w:eastAsiaTheme="minorHAnsi"/>
          <w:sz w:val="28"/>
          <w:szCs w:val="28"/>
        </w:rPr>
        <w:t xml:space="preserve"> реализации </w:t>
      </w:r>
      <w:r w:rsidR="001944B4">
        <w:rPr>
          <w:rStyle w:val="11"/>
          <w:rFonts w:eastAsiaTheme="minorHAnsi"/>
          <w:sz w:val="28"/>
          <w:szCs w:val="28"/>
        </w:rPr>
        <w:t>пункт</w:t>
      </w:r>
      <w:r w:rsidR="0035178C">
        <w:rPr>
          <w:rStyle w:val="11"/>
          <w:rFonts w:eastAsiaTheme="minorHAnsi"/>
          <w:sz w:val="28"/>
          <w:szCs w:val="28"/>
        </w:rPr>
        <w:t>ов</w:t>
      </w:r>
      <w:r w:rsidR="001944B4">
        <w:rPr>
          <w:rStyle w:val="11"/>
          <w:rFonts w:eastAsiaTheme="minorHAnsi"/>
          <w:sz w:val="28"/>
          <w:szCs w:val="28"/>
        </w:rPr>
        <w:t xml:space="preserve"> </w:t>
      </w:r>
      <w:r w:rsidR="0035178C">
        <w:rPr>
          <w:rStyle w:val="11"/>
          <w:rFonts w:eastAsiaTheme="minorHAnsi"/>
          <w:sz w:val="28"/>
          <w:szCs w:val="28"/>
        </w:rPr>
        <w:t>5 и 6</w:t>
      </w:r>
      <w:r w:rsidR="001944B4">
        <w:rPr>
          <w:rStyle w:val="11"/>
          <w:rFonts w:eastAsiaTheme="minorHAnsi"/>
          <w:sz w:val="28"/>
          <w:szCs w:val="28"/>
        </w:rPr>
        <w:t xml:space="preserve"> распоряжения Правительства </w:t>
      </w:r>
      <w:r w:rsidR="008B4698">
        <w:rPr>
          <w:rStyle w:val="11"/>
          <w:rFonts w:eastAsiaTheme="minorHAnsi"/>
          <w:sz w:val="28"/>
          <w:szCs w:val="28"/>
        </w:rPr>
        <w:t>Республики Дагестан</w:t>
      </w:r>
      <w:r w:rsidR="00C01CFC" w:rsidRPr="00C01CFC">
        <w:rPr>
          <w:rStyle w:val="12pt"/>
          <w:rFonts w:eastAsiaTheme="majorEastAsia"/>
          <w:sz w:val="28"/>
          <w:szCs w:val="28"/>
        </w:rPr>
        <w:t xml:space="preserve"> </w:t>
      </w:r>
      <w:r w:rsidR="001944B4" w:rsidRPr="001944B4">
        <w:rPr>
          <w:rStyle w:val="12pt"/>
          <w:rFonts w:eastAsiaTheme="majorEastAsia"/>
          <w:b w:val="0"/>
          <w:sz w:val="28"/>
          <w:szCs w:val="28"/>
        </w:rPr>
        <w:t>от</w:t>
      </w:r>
      <w:r w:rsidR="001944B4">
        <w:rPr>
          <w:rStyle w:val="12pt"/>
          <w:rFonts w:eastAsiaTheme="majorEastAsia"/>
          <w:b w:val="0"/>
          <w:sz w:val="28"/>
          <w:szCs w:val="28"/>
        </w:rPr>
        <w:t xml:space="preserve"> </w:t>
      </w:r>
      <w:r w:rsidR="00265229">
        <w:rPr>
          <w:rStyle w:val="12pt"/>
          <w:rFonts w:eastAsiaTheme="majorEastAsia"/>
          <w:b w:val="0"/>
          <w:sz w:val="28"/>
          <w:szCs w:val="28"/>
        </w:rPr>
        <w:t>30</w:t>
      </w:r>
      <w:r w:rsidR="001944B4">
        <w:rPr>
          <w:rStyle w:val="12pt"/>
          <w:rFonts w:eastAsiaTheme="majorEastAsia"/>
          <w:b w:val="0"/>
          <w:sz w:val="28"/>
          <w:szCs w:val="28"/>
        </w:rPr>
        <w:t xml:space="preserve"> октября 2018 года № </w:t>
      </w:r>
      <w:r w:rsidR="00265229">
        <w:rPr>
          <w:rStyle w:val="12pt"/>
          <w:rFonts w:eastAsiaTheme="majorEastAsia"/>
          <w:b w:val="0"/>
          <w:sz w:val="28"/>
          <w:szCs w:val="28"/>
        </w:rPr>
        <w:t>245-р</w:t>
      </w:r>
    </w:p>
    <w:p w:rsidR="00875FF2" w:rsidRDefault="00C01CFC" w:rsidP="00C341BE">
      <w:pPr>
        <w:pStyle w:val="a3"/>
        <w:spacing w:line="276" w:lineRule="auto"/>
        <w:ind w:firstLine="0"/>
        <w:rPr>
          <w:rStyle w:val="12pt"/>
          <w:rFonts w:eastAsiaTheme="majorEastAsia"/>
          <w:sz w:val="28"/>
          <w:szCs w:val="28"/>
        </w:rPr>
      </w:pPr>
      <w:proofErr w:type="gramStart"/>
      <w:r w:rsidRPr="00C01CFC">
        <w:rPr>
          <w:rStyle w:val="12pt"/>
          <w:rFonts w:eastAsiaTheme="majorEastAsia"/>
          <w:sz w:val="28"/>
          <w:szCs w:val="28"/>
        </w:rPr>
        <w:t>п</w:t>
      </w:r>
      <w:proofErr w:type="gramEnd"/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р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и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к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а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з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ы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в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а</w:t>
      </w:r>
      <w:r w:rsidR="008B4698">
        <w:rPr>
          <w:rStyle w:val="12pt"/>
          <w:rFonts w:eastAsiaTheme="majorEastAsia"/>
          <w:sz w:val="28"/>
          <w:szCs w:val="28"/>
        </w:rPr>
        <w:t xml:space="preserve"> </w:t>
      </w:r>
      <w:r w:rsidRPr="00C01CFC">
        <w:rPr>
          <w:rStyle w:val="12pt"/>
          <w:rFonts w:eastAsiaTheme="majorEastAsia"/>
          <w:sz w:val="28"/>
          <w:szCs w:val="28"/>
        </w:rPr>
        <w:t>ю:</w:t>
      </w:r>
      <w:r w:rsidR="00982C5F">
        <w:rPr>
          <w:rStyle w:val="12pt"/>
          <w:rFonts w:eastAsiaTheme="majorEastAsia"/>
          <w:sz w:val="28"/>
          <w:szCs w:val="28"/>
        </w:rPr>
        <w:t xml:space="preserve"> </w:t>
      </w:r>
    </w:p>
    <w:p w:rsidR="0035178C" w:rsidRDefault="00982C5F" w:rsidP="00307DD7">
      <w:pPr>
        <w:pStyle w:val="a3"/>
        <w:tabs>
          <w:tab w:val="left" w:pos="851"/>
        </w:tabs>
        <w:spacing w:line="276" w:lineRule="auto"/>
        <w:rPr>
          <w:szCs w:val="28"/>
        </w:rPr>
      </w:pPr>
      <w:r>
        <w:rPr>
          <w:szCs w:val="28"/>
        </w:rPr>
        <w:t>1.</w:t>
      </w:r>
      <w:r w:rsidR="001F512B">
        <w:rPr>
          <w:szCs w:val="28"/>
        </w:rPr>
        <w:t xml:space="preserve"> </w:t>
      </w:r>
      <w:r w:rsidR="0035178C">
        <w:rPr>
          <w:szCs w:val="28"/>
        </w:rPr>
        <w:t xml:space="preserve">Утвердить форму документа, подтверждающего </w:t>
      </w:r>
      <w:r w:rsidR="0025113F">
        <w:rPr>
          <w:szCs w:val="28"/>
        </w:rPr>
        <w:t>проведение</w:t>
      </w:r>
      <w:r w:rsidR="0035178C">
        <w:rPr>
          <w:szCs w:val="28"/>
        </w:rPr>
        <w:t xml:space="preserve"> процедуры закупки в системе единого агрегатора торговли </w:t>
      </w:r>
      <w:r w:rsidR="0025113F">
        <w:rPr>
          <w:szCs w:val="28"/>
        </w:rPr>
        <w:t>при осуществлении получателем средств бюджета расходов по закупкам</w:t>
      </w:r>
      <w:r w:rsidR="008C3D99">
        <w:rPr>
          <w:szCs w:val="28"/>
        </w:rPr>
        <w:t xml:space="preserve"> </w:t>
      </w:r>
      <w:proofErr w:type="gramStart"/>
      <w:r w:rsidR="008C3D99">
        <w:rPr>
          <w:szCs w:val="28"/>
        </w:rPr>
        <w:t>на</w:t>
      </w:r>
      <w:proofErr w:type="gramEnd"/>
      <w:r w:rsidR="008C3D99">
        <w:rPr>
          <w:szCs w:val="28"/>
        </w:rPr>
        <w:t xml:space="preserve"> </w:t>
      </w:r>
      <w:proofErr w:type="gramStart"/>
      <w:r w:rsidR="008C3D99">
        <w:rPr>
          <w:szCs w:val="28"/>
        </w:rPr>
        <w:t>основании</w:t>
      </w:r>
      <w:proofErr w:type="gramEnd"/>
      <w:r w:rsidR="008C3D99">
        <w:rPr>
          <w:szCs w:val="28"/>
        </w:rPr>
        <w:t xml:space="preserve"> частей 4, 5 и 28 статьи 93 Федерального закона от 5 апреля </w:t>
      </w:r>
      <w:r w:rsidR="0056775B">
        <w:rPr>
          <w:szCs w:val="28"/>
        </w:rPr>
        <w:t xml:space="preserve">                </w:t>
      </w:r>
      <w:r w:rsidR="008C3D99">
        <w:rPr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B91089">
        <w:rPr>
          <w:szCs w:val="28"/>
        </w:rPr>
        <w:t xml:space="preserve"> </w:t>
      </w:r>
      <w:r w:rsidR="0071316C">
        <w:rPr>
          <w:szCs w:val="28"/>
        </w:rPr>
        <w:t xml:space="preserve">в соответствии с </w:t>
      </w:r>
      <w:r w:rsidR="00B91089">
        <w:rPr>
          <w:szCs w:val="28"/>
        </w:rPr>
        <w:t>приложение</w:t>
      </w:r>
      <w:r w:rsidR="0071316C">
        <w:rPr>
          <w:szCs w:val="28"/>
        </w:rPr>
        <w:t>м</w:t>
      </w:r>
      <w:r w:rsidR="00B91089">
        <w:rPr>
          <w:szCs w:val="28"/>
        </w:rPr>
        <w:t xml:space="preserve"> № 1</w:t>
      </w:r>
      <w:r w:rsidR="00E01A9E">
        <w:rPr>
          <w:szCs w:val="28"/>
        </w:rPr>
        <w:t xml:space="preserve"> к настоящему приказу</w:t>
      </w:r>
      <w:r w:rsidR="008C3D99">
        <w:rPr>
          <w:szCs w:val="28"/>
        </w:rPr>
        <w:t xml:space="preserve">. </w:t>
      </w:r>
      <w:r w:rsidR="0025113F">
        <w:rPr>
          <w:szCs w:val="28"/>
        </w:rPr>
        <w:t xml:space="preserve"> </w:t>
      </w:r>
      <w:r w:rsidR="0035178C">
        <w:rPr>
          <w:szCs w:val="28"/>
        </w:rPr>
        <w:t xml:space="preserve"> </w:t>
      </w:r>
    </w:p>
    <w:p w:rsidR="008F1C9A" w:rsidRDefault="00CB5EC9" w:rsidP="00875FF2">
      <w:pPr>
        <w:pStyle w:val="a3"/>
        <w:spacing w:line="276" w:lineRule="auto"/>
        <w:rPr>
          <w:szCs w:val="28"/>
        </w:rPr>
      </w:pPr>
      <w:r>
        <w:rPr>
          <w:szCs w:val="28"/>
        </w:rPr>
        <w:t xml:space="preserve">2. </w:t>
      </w:r>
      <w:r w:rsidR="00524070">
        <w:rPr>
          <w:szCs w:val="28"/>
        </w:rPr>
        <w:t xml:space="preserve">Утвердить форму документа, подтверждающего </w:t>
      </w:r>
      <w:r w:rsidR="00D70325">
        <w:rPr>
          <w:szCs w:val="28"/>
        </w:rPr>
        <w:t xml:space="preserve">соблюдение </w:t>
      </w:r>
      <w:r w:rsidR="00C9189F">
        <w:rPr>
          <w:szCs w:val="28"/>
        </w:rPr>
        <w:t xml:space="preserve">заказчиком </w:t>
      </w:r>
      <w:r w:rsidR="00D70325">
        <w:rPr>
          <w:szCs w:val="28"/>
        </w:rPr>
        <w:t xml:space="preserve">условия пункта 6 </w:t>
      </w:r>
      <w:r w:rsidR="00D70325">
        <w:rPr>
          <w:rStyle w:val="11"/>
          <w:rFonts w:eastAsiaTheme="minorHAnsi"/>
          <w:sz w:val="28"/>
          <w:szCs w:val="28"/>
        </w:rPr>
        <w:t>распоряжения Правительства Республики Дагестан</w:t>
      </w:r>
      <w:r w:rsidR="00D70325" w:rsidRPr="00C01CFC">
        <w:rPr>
          <w:rStyle w:val="12pt"/>
          <w:rFonts w:eastAsiaTheme="majorEastAsia"/>
          <w:sz w:val="28"/>
          <w:szCs w:val="28"/>
        </w:rPr>
        <w:t xml:space="preserve"> </w:t>
      </w:r>
      <w:r w:rsidR="00D70325" w:rsidRPr="001944B4">
        <w:rPr>
          <w:rStyle w:val="12pt"/>
          <w:rFonts w:eastAsiaTheme="majorEastAsia"/>
          <w:b w:val="0"/>
          <w:sz w:val="28"/>
          <w:szCs w:val="28"/>
        </w:rPr>
        <w:t>от</w:t>
      </w:r>
      <w:r w:rsidR="00D70325">
        <w:rPr>
          <w:rStyle w:val="12pt"/>
          <w:rFonts w:eastAsiaTheme="majorEastAsia"/>
          <w:b w:val="0"/>
          <w:sz w:val="28"/>
          <w:szCs w:val="28"/>
        </w:rPr>
        <w:t xml:space="preserve"> 30 октября 2018 года № 245-р об осуществлении закупки по цене контракта ниже цены, по которой закупка могла быть осуществлена с использованием единого агрегатора торговли</w:t>
      </w:r>
      <w:r w:rsidR="00C9189F">
        <w:rPr>
          <w:rStyle w:val="12pt"/>
          <w:rFonts w:eastAsiaTheme="majorEastAsia"/>
          <w:b w:val="0"/>
          <w:sz w:val="28"/>
          <w:szCs w:val="28"/>
        </w:rPr>
        <w:t>,</w:t>
      </w:r>
      <w:r w:rsidR="00D70325">
        <w:rPr>
          <w:szCs w:val="28"/>
        </w:rPr>
        <w:t xml:space="preserve"> </w:t>
      </w:r>
      <w:r w:rsidR="00CE3738" w:rsidRPr="00CE3738">
        <w:rPr>
          <w:szCs w:val="28"/>
        </w:rPr>
        <w:t xml:space="preserve">в соответствии с приложением № </w:t>
      </w:r>
      <w:r w:rsidR="00CE3738">
        <w:rPr>
          <w:szCs w:val="28"/>
        </w:rPr>
        <w:t>2</w:t>
      </w:r>
      <w:r w:rsidR="00CE3738" w:rsidRPr="00CE3738">
        <w:rPr>
          <w:szCs w:val="28"/>
        </w:rPr>
        <w:t xml:space="preserve"> к настоящему приказу.</w:t>
      </w:r>
      <w:r w:rsidR="00524070">
        <w:rPr>
          <w:szCs w:val="28"/>
        </w:rPr>
        <w:t xml:space="preserve">   </w:t>
      </w:r>
    </w:p>
    <w:p w:rsidR="00C01CFC" w:rsidRPr="00C01CFC" w:rsidRDefault="00227D49" w:rsidP="00982C5F">
      <w:pPr>
        <w:pStyle w:val="a3"/>
        <w:tabs>
          <w:tab w:val="left" w:pos="851"/>
        </w:tabs>
        <w:spacing w:line="276" w:lineRule="auto"/>
        <w:rPr>
          <w:szCs w:val="28"/>
        </w:rPr>
      </w:pPr>
      <w:r>
        <w:rPr>
          <w:szCs w:val="28"/>
        </w:rPr>
        <w:t>3</w:t>
      </w:r>
      <w:r w:rsidR="00982C5F">
        <w:rPr>
          <w:szCs w:val="28"/>
        </w:rPr>
        <w:t xml:space="preserve">. </w:t>
      </w:r>
      <w:proofErr w:type="gramStart"/>
      <w:r w:rsidR="00C01CFC" w:rsidRPr="00C01CFC">
        <w:rPr>
          <w:szCs w:val="28"/>
        </w:rPr>
        <w:t>Контроль за</w:t>
      </w:r>
      <w:proofErr w:type="gramEnd"/>
      <w:r w:rsidR="00C01CFC" w:rsidRPr="00C01CFC">
        <w:rPr>
          <w:szCs w:val="28"/>
        </w:rPr>
        <w:t xml:space="preserve"> исполнением настоящего приказа оставляю за собой.</w:t>
      </w:r>
    </w:p>
    <w:p w:rsidR="009472DC" w:rsidRDefault="009472DC" w:rsidP="00C01CFC">
      <w:pPr>
        <w:pStyle w:val="a3"/>
        <w:spacing w:line="360" w:lineRule="auto"/>
        <w:rPr>
          <w:b/>
          <w:szCs w:val="28"/>
        </w:rPr>
      </w:pPr>
    </w:p>
    <w:p w:rsidR="00786DC0" w:rsidRDefault="00786DC0" w:rsidP="00C01CFC">
      <w:pPr>
        <w:pStyle w:val="a3"/>
        <w:spacing w:line="360" w:lineRule="auto"/>
        <w:rPr>
          <w:b/>
          <w:szCs w:val="28"/>
        </w:rPr>
      </w:pPr>
    </w:p>
    <w:p w:rsidR="008521B5" w:rsidRDefault="008521B5" w:rsidP="008521B5">
      <w:pPr>
        <w:pStyle w:val="a3"/>
        <w:tabs>
          <w:tab w:val="left" w:pos="0"/>
        </w:tabs>
        <w:spacing w:line="276" w:lineRule="auto"/>
        <w:ind w:firstLine="0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0850B4" w:rsidRDefault="008521B5" w:rsidP="0077426E">
      <w:pPr>
        <w:pStyle w:val="a3"/>
        <w:spacing w:line="276" w:lineRule="auto"/>
        <w:ind w:firstLine="0"/>
        <w:rPr>
          <w:b/>
        </w:rPr>
      </w:pPr>
      <w:r>
        <w:rPr>
          <w:b/>
        </w:rPr>
        <w:t xml:space="preserve">            председателя</w:t>
      </w:r>
      <w:r w:rsidR="00286E00">
        <w:rPr>
          <w:b/>
        </w:rPr>
        <w:t xml:space="preserve">                                                  </w:t>
      </w:r>
      <w:r w:rsidR="00126298">
        <w:rPr>
          <w:b/>
        </w:rPr>
        <w:t xml:space="preserve">                </w:t>
      </w:r>
      <w:r>
        <w:rPr>
          <w:b/>
        </w:rPr>
        <w:t>Д</w:t>
      </w:r>
      <w:r w:rsidR="00C01CFC">
        <w:rPr>
          <w:b/>
        </w:rPr>
        <w:t>.</w:t>
      </w:r>
      <w:r w:rsidR="00190F11">
        <w:rPr>
          <w:b/>
        </w:rPr>
        <w:t>И.</w:t>
      </w:r>
      <w:r w:rsidR="000B332B">
        <w:rPr>
          <w:b/>
        </w:rPr>
        <w:t xml:space="preserve"> </w:t>
      </w:r>
      <w:r>
        <w:rPr>
          <w:b/>
        </w:rPr>
        <w:t>Гаджибеков</w:t>
      </w:r>
    </w:p>
    <w:p w:rsidR="00786DC0" w:rsidRDefault="00786DC0" w:rsidP="00524070">
      <w:pPr>
        <w:pStyle w:val="a3"/>
        <w:spacing w:line="276" w:lineRule="auto"/>
        <w:ind w:left="5529" w:firstLine="0"/>
        <w:jc w:val="center"/>
        <w:rPr>
          <w:szCs w:val="28"/>
        </w:rPr>
      </w:pPr>
    </w:p>
    <w:p w:rsidR="00786DC0" w:rsidRDefault="00786DC0" w:rsidP="00524070">
      <w:pPr>
        <w:pStyle w:val="a3"/>
        <w:spacing w:line="276" w:lineRule="auto"/>
        <w:ind w:left="5529" w:firstLine="0"/>
        <w:jc w:val="center"/>
        <w:rPr>
          <w:szCs w:val="28"/>
        </w:rPr>
      </w:pPr>
    </w:p>
    <w:p w:rsidR="00786DC0" w:rsidRDefault="00786DC0" w:rsidP="00524070">
      <w:pPr>
        <w:pStyle w:val="a3"/>
        <w:spacing w:line="276" w:lineRule="auto"/>
        <w:ind w:left="5529" w:firstLine="0"/>
        <w:jc w:val="center"/>
        <w:rPr>
          <w:szCs w:val="28"/>
        </w:rPr>
      </w:pPr>
      <w:bookmarkStart w:id="0" w:name="_GoBack"/>
      <w:bookmarkEnd w:id="0"/>
    </w:p>
    <w:sectPr w:rsidR="00786DC0" w:rsidSect="000D727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1C8"/>
    <w:multiLevelType w:val="hybridMultilevel"/>
    <w:tmpl w:val="BD1EDD24"/>
    <w:lvl w:ilvl="0" w:tplc="033C8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7C59FF"/>
    <w:multiLevelType w:val="hybridMultilevel"/>
    <w:tmpl w:val="C47696E0"/>
    <w:lvl w:ilvl="0" w:tplc="85688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0933B5"/>
    <w:multiLevelType w:val="hybridMultilevel"/>
    <w:tmpl w:val="AD2C1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2956"/>
    <w:multiLevelType w:val="hybridMultilevel"/>
    <w:tmpl w:val="34B8072E"/>
    <w:lvl w:ilvl="0" w:tplc="4CEC89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DA35950"/>
    <w:multiLevelType w:val="hybridMultilevel"/>
    <w:tmpl w:val="7D72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94776"/>
    <w:multiLevelType w:val="hybridMultilevel"/>
    <w:tmpl w:val="8C4E1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F669C"/>
    <w:multiLevelType w:val="hybridMultilevel"/>
    <w:tmpl w:val="34B8072E"/>
    <w:lvl w:ilvl="0" w:tplc="4CEC89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25E324E"/>
    <w:multiLevelType w:val="hybridMultilevel"/>
    <w:tmpl w:val="94A8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85444"/>
    <w:multiLevelType w:val="hybridMultilevel"/>
    <w:tmpl w:val="9A4A95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B5E95"/>
    <w:multiLevelType w:val="hybridMultilevel"/>
    <w:tmpl w:val="F182C054"/>
    <w:lvl w:ilvl="0" w:tplc="484A8D7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EEF28E7"/>
    <w:multiLevelType w:val="multilevel"/>
    <w:tmpl w:val="E1D43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714A7E"/>
    <w:multiLevelType w:val="hybridMultilevel"/>
    <w:tmpl w:val="6A82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26"/>
    <w:rsid w:val="00002395"/>
    <w:rsid w:val="000047F6"/>
    <w:rsid w:val="000127F7"/>
    <w:rsid w:val="000233F0"/>
    <w:rsid w:val="00040F9E"/>
    <w:rsid w:val="00041F2C"/>
    <w:rsid w:val="00041F7F"/>
    <w:rsid w:val="000445C2"/>
    <w:rsid w:val="0004502D"/>
    <w:rsid w:val="000462BF"/>
    <w:rsid w:val="00057B71"/>
    <w:rsid w:val="00061E44"/>
    <w:rsid w:val="00062687"/>
    <w:rsid w:val="0006526D"/>
    <w:rsid w:val="0006733D"/>
    <w:rsid w:val="00070459"/>
    <w:rsid w:val="00071C31"/>
    <w:rsid w:val="00072560"/>
    <w:rsid w:val="000729A7"/>
    <w:rsid w:val="00073FCA"/>
    <w:rsid w:val="0007576F"/>
    <w:rsid w:val="00084095"/>
    <w:rsid w:val="00084506"/>
    <w:rsid w:val="0008496B"/>
    <w:rsid w:val="000850B4"/>
    <w:rsid w:val="00087D4C"/>
    <w:rsid w:val="00092201"/>
    <w:rsid w:val="000959E9"/>
    <w:rsid w:val="00096F6C"/>
    <w:rsid w:val="00097AE8"/>
    <w:rsid w:val="000A23BD"/>
    <w:rsid w:val="000A4AAC"/>
    <w:rsid w:val="000A4D89"/>
    <w:rsid w:val="000A58A6"/>
    <w:rsid w:val="000A6FEF"/>
    <w:rsid w:val="000A7517"/>
    <w:rsid w:val="000B161E"/>
    <w:rsid w:val="000B2BE3"/>
    <w:rsid w:val="000B332B"/>
    <w:rsid w:val="000B4E5B"/>
    <w:rsid w:val="000B53D3"/>
    <w:rsid w:val="000B5601"/>
    <w:rsid w:val="000B581F"/>
    <w:rsid w:val="000B6C01"/>
    <w:rsid w:val="000B6F9D"/>
    <w:rsid w:val="000C0EA7"/>
    <w:rsid w:val="000C139B"/>
    <w:rsid w:val="000D0064"/>
    <w:rsid w:val="000D0DDC"/>
    <w:rsid w:val="000D2083"/>
    <w:rsid w:val="000D20C6"/>
    <w:rsid w:val="000D3EF9"/>
    <w:rsid w:val="000D69DE"/>
    <w:rsid w:val="000D727D"/>
    <w:rsid w:val="000E13A2"/>
    <w:rsid w:val="000E33AE"/>
    <w:rsid w:val="000E3CD2"/>
    <w:rsid w:val="000E6B0E"/>
    <w:rsid w:val="000F1CE0"/>
    <w:rsid w:val="000F252E"/>
    <w:rsid w:val="000F2F71"/>
    <w:rsid w:val="000F311C"/>
    <w:rsid w:val="000F3EE4"/>
    <w:rsid w:val="000F587B"/>
    <w:rsid w:val="000F67D4"/>
    <w:rsid w:val="001016F2"/>
    <w:rsid w:val="00102529"/>
    <w:rsid w:val="001045AC"/>
    <w:rsid w:val="00106B10"/>
    <w:rsid w:val="00111549"/>
    <w:rsid w:val="00111EE6"/>
    <w:rsid w:val="0011329A"/>
    <w:rsid w:val="00113544"/>
    <w:rsid w:val="001201C5"/>
    <w:rsid w:val="001232C6"/>
    <w:rsid w:val="00126298"/>
    <w:rsid w:val="00133E70"/>
    <w:rsid w:val="0013559F"/>
    <w:rsid w:val="00137B9E"/>
    <w:rsid w:val="00140279"/>
    <w:rsid w:val="001407C0"/>
    <w:rsid w:val="00141D42"/>
    <w:rsid w:val="001426D3"/>
    <w:rsid w:val="001456C7"/>
    <w:rsid w:val="001467A6"/>
    <w:rsid w:val="00150F59"/>
    <w:rsid w:val="00155A4D"/>
    <w:rsid w:val="0016057D"/>
    <w:rsid w:val="001607FB"/>
    <w:rsid w:val="00161F81"/>
    <w:rsid w:val="00162764"/>
    <w:rsid w:val="00172EDB"/>
    <w:rsid w:val="001769B2"/>
    <w:rsid w:val="00190F11"/>
    <w:rsid w:val="001944B4"/>
    <w:rsid w:val="00194C84"/>
    <w:rsid w:val="0019531F"/>
    <w:rsid w:val="00195579"/>
    <w:rsid w:val="001A1BCD"/>
    <w:rsid w:val="001A4327"/>
    <w:rsid w:val="001A4D80"/>
    <w:rsid w:val="001A5460"/>
    <w:rsid w:val="001B055F"/>
    <w:rsid w:val="001B4EB4"/>
    <w:rsid w:val="001B5B2D"/>
    <w:rsid w:val="001B65CD"/>
    <w:rsid w:val="001C5100"/>
    <w:rsid w:val="001C78EC"/>
    <w:rsid w:val="001D0683"/>
    <w:rsid w:val="001D438B"/>
    <w:rsid w:val="001D483C"/>
    <w:rsid w:val="001E07EE"/>
    <w:rsid w:val="001E4BCC"/>
    <w:rsid w:val="001E53E4"/>
    <w:rsid w:val="001F3B8E"/>
    <w:rsid w:val="001F4F11"/>
    <w:rsid w:val="001F512B"/>
    <w:rsid w:val="001F6CFD"/>
    <w:rsid w:val="001F73A9"/>
    <w:rsid w:val="001F770A"/>
    <w:rsid w:val="00200C3C"/>
    <w:rsid w:val="00206A9B"/>
    <w:rsid w:val="002071FB"/>
    <w:rsid w:val="00207603"/>
    <w:rsid w:val="0021101C"/>
    <w:rsid w:val="00212D92"/>
    <w:rsid w:val="00214C74"/>
    <w:rsid w:val="00215262"/>
    <w:rsid w:val="00217C18"/>
    <w:rsid w:val="002210ED"/>
    <w:rsid w:val="00224A4B"/>
    <w:rsid w:val="002253FE"/>
    <w:rsid w:val="00227D49"/>
    <w:rsid w:val="0023076A"/>
    <w:rsid w:val="0023661C"/>
    <w:rsid w:val="002375EA"/>
    <w:rsid w:val="002419BC"/>
    <w:rsid w:val="00241C58"/>
    <w:rsid w:val="00243BF0"/>
    <w:rsid w:val="00244254"/>
    <w:rsid w:val="00245CBE"/>
    <w:rsid w:val="0024664F"/>
    <w:rsid w:val="0025113F"/>
    <w:rsid w:val="00251D97"/>
    <w:rsid w:val="00251E9C"/>
    <w:rsid w:val="00252319"/>
    <w:rsid w:val="00254795"/>
    <w:rsid w:val="00262C9E"/>
    <w:rsid w:val="002650D5"/>
    <w:rsid w:val="00265229"/>
    <w:rsid w:val="002665D7"/>
    <w:rsid w:val="00270D8E"/>
    <w:rsid w:val="00271FCA"/>
    <w:rsid w:val="0027332A"/>
    <w:rsid w:val="00273437"/>
    <w:rsid w:val="002735E9"/>
    <w:rsid w:val="00280760"/>
    <w:rsid w:val="00281576"/>
    <w:rsid w:val="002815A6"/>
    <w:rsid w:val="00282B42"/>
    <w:rsid w:val="00282CA3"/>
    <w:rsid w:val="0028386A"/>
    <w:rsid w:val="00285973"/>
    <w:rsid w:val="00286E00"/>
    <w:rsid w:val="00294B93"/>
    <w:rsid w:val="0029528B"/>
    <w:rsid w:val="002A4885"/>
    <w:rsid w:val="002A7904"/>
    <w:rsid w:val="002A7F3C"/>
    <w:rsid w:val="002B227B"/>
    <w:rsid w:val="002B28D4"/>
    <w:rsid w:val="002C2788"/>
    <w:rsid w:val="002C3A05"/>
    <w:rsid w:val="002C3D32"/>
    <w:rsid w:val="002C563F"/>
    <w:rsid w:val="002C78FD"/>
    <w:rsid w:val="002D0901"/>
    <w:rsid w:val="002D5D05"/>
    <w:rsid w:val="002D63DE"/>
    <w:rsid w:val="002E1629"/>
    <w:rsid w:val="002E2265"/>
    <w:rsid w:val="002E6B1D"/>
    <w:rsid w:val="002F14B9"/>
    <w:rsid w:val="00302A86"/>
    <w:rsid w:val="00304BC5"/>
    <w:rsid w:val="0030521C"/>
    <w:rsid w:val="003052BC"/>
    <w:rsid w:val="00307874"/>
    <w:rsid w:val="00307B75"/>
    <w:rsid w:val="00307DD7"/>
    <w:rsid w:val="00313522"/>
    <w:rsid w:val="00316765"/>
    <w:rsid w:val="00320E5D"/>
    <w:rsid w:val="003263F5"/>
    <w:rsid w:val="00331DF9"/>
    <w:rsid w:val="00331F79"/>
    <w:rsid w:val="00334054"/>
    <w:rsid w:val="0033511D"/>
    <w:rsid w:val="00336EFC"/>
    <w:rsid w:val="0034039A"/>
    <w:rsid w:val="00341B53"/>
    <w:rsid w:val="00343960"/>
    <w:rsid w:val="0034618E"/>
    <w:rsid w:val="0035178C"/>
    <w:rsid w:val="00351E12"/>
    <w:rsid w:val="003537A5"/>
    <w:rsid w:val="00354E86"/>
    <w:rsid w:val="003552C3"/>
    <w:rsid w:val="00360744"/>
    <w:rsid w:val="0036441C"/>
    <w:rsid w:val="00365DD8"/>
    <w:rsid w:val="0036651E"/>
    <w:rsid w:val="0037231B"/>
    <w:rsid w:val="00372D12"/>
    <w:rsid w:val="0037728B"/>
    <w:rsid w:val="00380BCD"/>
    <w:rsid w:val="00382FD2"/>
    <w:rsid w:val="003859BC"/>
    <w:rsid w:val="00393B88"/>
    <w:rsid w:val="00396FE0"/>
    <w:rsid w:val="003A1790"/>
    <w:rsid w:val="003A3EE4"/>
    <w:rsid w:val="003A4115"/>
    <w:rsid w:val="003B025F"/>
    <w:rsid w:val="003B07DD"/>
    <w:rsid w:val="003B230A"/>
    <w:rsid w:val="003B2C6A"/>
    <w:rsid w:val="003B43EC"/>
    <w:rsid w:val="003B6262"/>
    <w:rsid w:val="003C1ED3"/>
    <w:rsid w:val="003C59BF"/>
    <w:rsid w:val="003C60C4"/>
    <w:rsid w:val="003C7285"/>
    <w:rsid w:val="003C7BAA"/>
    <w:rsid w:val="003D2555"/>
    <w:rsid w:val="003D5368"/>
    <w:rsid w:val="003D7493"/>
    <w:rsid w:val="003D79F3"/>
    <w:rsid w:val="003D7B21"/>
    <w:rsid w:val="003E12FD"/>
    <w:rsid w:val="003E3E64"/>
    <w:rsid w:val="003E49B0"/>
    <w:rsid w:val="003E7A07"/>
    <w:rsid w:val="003F0082"/>
    <w:rsid w:val="003F0F64"/>
    <w:rsid w:val="003F1BEE"/>
    <w:rsid w:val="003F4536"/>
    <w:rsid w:val="003F4D35"/>
    <w:rsid w:val="003F6438"/>
    <w:rsid w:val="0040464C"/>
    <w:rsid w:val="00415B6B"/>
    <w:rsid w:val="00417205"/>
    <w:rsid w:val="00420775"/>
    <w:rsid w:val="00421745"/>
    <w:rsid w:val="00424DFA"/>
    <w:rsid w:val="004253CB"/>
    <w:rsid w:val="004270DD"/>
    <w:rsid w:val="00432864"/>
    <w:rsid w:val="00434915"/>
    <w:rsid w:val="00434A3A"/>
    <w:rsid w:val="0043633E"/>
    <w:rsid w:val="00440504"/>
    <w:rsid w:val="004406BC"/>
    <w:rsid w:val="00442114"/>
    <w:rsid w:val="0044720C"/>
    <w:rsid w:val="00450CFC"/>
    <w:rsid w:val="00453BAC"/>
    <w:rsid w:val="004543C3"/>
    <w:rsid w:val="004546E4"/>
    <w:rsid w:val="00454B42"/>
    <w:rsid w:val="00456D23"/>
    <w:rsid w:val="00457EB6"/>
    <w:rsid w:val="00464CE5"/>
    <w:rsid w:val="004675A2"/>
    <w:rsid w:val="00473319"/>
    <w:rsid w:val="004763B8"/>
    <w:rsid w:val="00477F7B"/>
    <w:rsid w:val="00497CAC"/>
    <w:rsid w:val="004A4919"/>
    <w:rsid w:val="004A5967"/>
    <w:rsid w:val="004A6550"/>
    <w:rsid w:val="004B1A7C"/>
    <w:rsid w:val="004B29A8"/>
    <w:rsid w:val="004B3B17"/>
    <w:rsid w:val="004C05E8"/>
    <w:rsid w:val="004C6751"/>
    <w:rsid w:val="004C79A5"/>
    <w:rsid w:val="004C7AD7"/>
    <w:rsid w:val="004D3B35"/>
    <w:rsid w:val="004D5ECF"/>
    <w:rsid w:val="004D69DB"/>
    <w:rsid w:val="004D7526"/>
    <w:rsid w:val="004F3C4A"/>
    <w:rsid w:val="004F57F6"/>
    <w:rsid w:val="004F7702"/>
    <w:rsid w:val="004F7959"/>
    <w:rsid w:val="0050045E"/>
    <w:rsid w:val="005012A8"/>
    <w:rsid w:val="00504270"/>
    <w:rsid w:val="00506AF8"/>
    <w:rsid w:val="005151B3"/>
    <w:rsid w:val="00524070"/>
    <w:rsid w:val="00526D9E"/>
    <w:rsid w:val="0053049A"/>
    <w:rsid w:val="00531C4B"/>
    <w:rsid w:val="00532CB8"/>
    <w:rsid w:val="00537B27"/>
    <w:rsid w:val="00540498"/>
    <w:rsid w:val="00541C9C"/>
    <w:rsid w:val="005463DB"/>
    <w:rsid w:val="00547EC4"/>
    <w:rsid w:val="005520DA"/>
    <w:rsid w:val="0055293C"/>
    <w:rsid w:val="00552B8E"/>
    <w:rsid w:val="0055333D"/>
    <w:rsid w:val="00553C04"/>
    <w:rsid w:val="00554808"/>
    <w:rsid w:val="00557B4A"/>
    <w:rsid w:val="00560752"/>
    <w:rsid w:val="0056086D"/>
    <w:rsid w:val="00560B96"/>
    <w:rsid w:val="00562ACD"/>
    <w:rsid w:val="0056636F"/>
    <w:rsid w:val="0056775B"/>
    <w:rsid w:val="00573C2F"/>
    <w:rsid w:val="00580463"/>
    <w:rsid w:val="005837D1"/>
    <w:rsid w:val="00584017"/>
    <w:rsid w:val="00586BCE"/>
    <w:rsid w:val="00587BC2"/>
    <w:rsid w:val="00590806"/>
    <w:rsid w:val="00594B37"/>
    <w:rsid w:val="005959D6"/>
    <w:rsid w:val="00597C93"/>
    <w:rsid w:val="005A478D"/>
    <w:rsid w:val="005A5A51"/>
    <w:rsid w:val="005A5F16"/>
    <w:rsid w:val="005B0F62"/>
    <w:rsid w:val="005B3418"/>
    <w:rsid w:val="005B4690"/>
    <w:rsid w:val="005B5F00"/>
    <w:rsid w:val="005C0E12"/>
    <w:rsid w:val="005C486B"/>
    <w:rsid w:val="005D07D0"/>
    <w:rsid w:val="005D2612"/>
    <w:rsid w:val="005D30FC"/>
    <w:rsid w:val="005D3660"/>
    <w:rsid w:val="005D3B91"/>
    <w:rsid w:val="005D7C6B"/>
    <w:rsid w:val="005E291E"/>
    <w:rsid w:val="005E30E0"/>
    <w:rsid w:val="005E5948"/>
    <w:rsid w:val="005F239A"/>
    <w:rsid w:val="005F378A"/>
    <w:rsid w:val="005F5EE7"/>
    <w:rsid w:val="005F7465"/>
    <w:rsid w:val="005F7D62"/>
    <w:rsid w:val="00603CFD"/>
    <w:rsid w:val="006059A9"/>
    <w:rsid w:val="0060623F"/>
    <w:rsid w:val="00621C1A"/>
    <w:rsid w:val="00631172"/>
    <w:rsid w:val="00635913"/>
    <w:rsid w:val="00636066"/>
    <w:rsid w:val="0064053A"/>
    <w:rsid w:val="006472EC"/>
    <w:rsid w:val="00654A5F"/>
    <w:rsid w:val="00656F15"/>
    <w:rsid w:val="006578F8"/>
    <w:rsid w:val="00660109"/>
    <w:rsid w:val="006634B7"/>
    <w:rsid w:val="00663BDF"/>
    <w:rsid w:val="00665F06"/>
    <w:rsid w:val="00671193"/>
    <w:rsid w:val="006742CB"/>
    <w:rsid w:val="00674E87"/>
    <w:rsid w:val="0067741F"/>
    <w:rsid w:val="006800CA"/>
    <w:rsid w:val="00680C3E"/>
    <w:rsid w:val="006911A4"/>
    <w:rsid w:val="00693315"/>
    <w:rsid w:val="006940DF"/>
    <w:rsid w:val="00695DB7"/>
    <w:rsid w:val="006A0656"/>
    <w:rsid w:val="006A2EBB"/>
    <w:rsid w:val="006A38D7"/>
    <w:rsid w:val="006A3E9A"/>
    <w:rsid w:val="006A609D"/>
    <w:rsid w:val="006A7121"/>
    <w:rsid w:val="006B08D7"/>
    <w:rsid w:val="006B0E38"/>
    <w:rsid w:val="006B45EA"/>
    <w:rsid w:val="006B7C79"/>
    <w:rsid w:val="006C27B9"/>
    <w:rsid w:val="006D0AFA"/>
    <w:rsid w:val="006D181E"/>
    <w:rsid w:val="006D190B"/>
    <w:rsid w:val="006D26B7"/>
    <w:rsid w:val="006D68AE"/>
    <w:rsid w:val="006D731F"/>
    <w:rsid w:val="006E00AB"/>
    <w:rsid w:val="006E25A8"/>
    <w:rsid w:val="006E5C6E"/>
    <w:rsid w:val="00702915"/>
    <w:rsid w:val="007034BA"/>
    <w:rsid w:val="00703B91"/>
    <w:rsid w:val="00704085"/>
    <w:rsid w:val="00706338"/>
    <w:rsid w:val="00712B71"/>
    <w:rsid w:val="0071316C"/>
    <w:rsid w:val="00713D3E"/>
    <w:rsid w:val="00714AC1"/>
    <w:rsid w:val="00714B98"/>
    <w:rsid w:val="00716D90"/>
    <w:rsid w:val="00717DE0"/>
    <w:rsid w:val="007260FE"/>
    <w:rsid w:val="00744A6A"/>
    <w:rsid w:val="007476EA"/>
    <w:rsid w:val="00753C25"/>
    <w:rsid w:val="0075411C"/>
    <w:rsid w:val="00755C7C"/>
    <w:rsid w:val="007563A3"/>
    <w:rsid w:val="0076213C"/>
    <w:rsid w:val="007634D7"/>
    <w:rsid w:val="00767FFD"/>
    <w:rsid w:val="00770735"/>
    <w:rsid w:val="007730C2"/>
    <w:rsid w:val="0077426E"/>
    <w:rsid w:val="00780D92"/>
    <w:rsid w:val="00781ED0"/>
    <w:rsid w:val="0078307D"/>
    <w:rsid w:val="00783507"/>
    <w:rsid w:val="00783DD6"/>
    <w:rsid w:val="00783DF0"/>
    <w:rsid w:val="0078603D"/>
    <w:rsid w:val="00786DC0"/>
    <w:rsid w:val="00791BD5"/>
    <w:rsid w:val="00796788"/>
    <w:rsid w:val="007A1AEA"/>
    <w:rsid w:val="007A2F51"/>
    <w:rsid w:val="007A3E6C"/>
    <w:rsid w:val="007A624B"/>
    <w:rsid w:val="007B570E"/>
    <w:rsid w:val="007B6DEA"/>
    <w:rsid w:val="007B77CA"/>
    <w:rsid w:val="007C2268"/>
    <w:rsid w:val="007C27E9"/>
    <w:rsid w:val="007C5084"/>
    <w:rsid w:val="007D0A86"/>
    <w:rsid w:val="007D4AFC"/>
    <w:rsid w:val="007D761A"/>
    <w:rsid w:val="007E2F27"/>
    <w:rsid w:val="007E3571"/>
    <w:rsid w:val="007F0660"/>
    <w:rsid w:val="007F0BEB"/>
    <w:rsid w:val="007F4208"/>
    <w:rsid w:val="007F46F7"/>
    <w:rsid w:val="007F6D8A"/>
    <w:rsid w:val="008064C6"/>
    <w:rsid w:val="008126C3"/>
    <w:rsid w:val="008141EC"/>
    <w:rsid w:val="008145E2"/>
    <w:rsid w:val="00816D93"/>
    <w:rsid w:val="00820B37"/>
    <w:rsid w:val="008308EA"/>
    <w:rsid w:val="00831489"/>
    <w:rsid w:val="00832A73"/>
    <w:rsid w:val="00845694"/>
    <w:rsid w:val="008464E9"/>
    <w:rsid w:val="008521B5"/>
    <w:rsid w:val="008543B6"/>
    <w:rsid w:val="008570D1"/>
    <w:rsid w:val="008617B2"/>
    <w:rsid w:val="00862A56"/>
    <w:rsid w:val="00874F47"/>
    <w:rsid w:val="00875FF2"/>
    <w:rsid w:val="008765C8"/>
    <w:rsid w:val="00876D00"/>
    <w:rsid w:val="00883F20"/>
    <w:rsid w:val="00885296"/>
    <w:rsid w:val="008868DA"/>
    <w:rsid w:val="008918D9"/>
    <w:rsid w:val="00893746"/>
    <w:rsid w:val="00894324"/>
    <w:rsid w:val="0089526C"/>
    <w:rsid w:val="00895C2E"/>
    <w:rsid w:val="008A17CA"/>
    <w:rsid w:val="008A1B45"/>
    <w:rsid w:val="008A52F2"/>
    <w:rsid w:val="008B4698"/>
    <w:rsid w:val="008B481B"/>
    <w:rsid w:val="008B6926"/>
    <w:rsid w:val="008B7FF7"/>
    <w:rsid w:val="008C060A"/>
    <w:rsid w:val="008C13A3"/>
    <w:rsid w:val="008C3D99"/>
    <w:rsid w:val="008C4D3F"/>
    <w:rsid w:val="008C54E5"/>
    <w:rsid w:val="008D478F"/>
    <w:rsid w:val="008E2A7C"/>
    <w:rsid w:val="008E5A2B"/>
    <w:rsid w:val="008F1C9A"/>
    <w:rsid w:val="008F2000"/>
    <w:rsid w:val="008F544D"/>
    <w:rsid w:val="008F794E"/>
    <w:rsid w:val="0090464E"/>
    <w:rsid w:val="0090568F"/>
    <w:rsid w:val="009060E8"/>
    <w:rsid w:val="009079D4"/>
    <w:rsid w:val="00907D19"/>
    <w:rsid w:val="00912C8D"/>
    <w:rsid w:val="009139CB"/>
    <w:rsid w:val="00920266"/>
    <w:rsid w:val="00923527"/>
    <w:rsid w:val="00923AD8"/>
    <w:rsid w:val="009268E8"/>
    <w:rsid w:val="0093302A"/>
    <w:rsid w:val="009340D4"/>
    <w:rsid w:val="009472DC"/>
    <w:rsid w:val="0095042B"/>
    <w:rsid w:val="00955E56"/>
    <w:rsid w:val="009571A2"/>
    <w:rsid w:val="009615FA"/>
    <w:rsid w:val="0096260C"/>
    <w:rsid w:val="00962B09"/>
    <w:rsid w:val="009674A6"/>
    <w:rsid w:val="00967706"/>
    <w:rsid w:val="00970923"/>
    <w:rsid w:val="00972BDE"/>
    <w:rsid w:val="00980F27"/>
    <w:rsid w:val="00982C5F"/>
    <w:rsid w:val="009841C2"/>
    <w:rsid w:val="009902AF"/>
    <w:rsid w:val="00990351"/>
    <w:rsid w:val="00990700"/>
    <w:rsid w:val="0099543B"/>
    <w:rsid w:val="009A1293"/>
    <w:rsid w:val="009A3C11"/>
    <w:rsid w:val="009B3742"/>
    <w:rsid w:val="009B52C8"/>
    <w:rsid w:val="009B6E98"/>
    <w:rsid w:val="009B7D25"/>
    <w:rsid w:val="009C100A"/>
    <w:rsid w:val="009C3115"/>
    <w:rsid w:val="009C5CE6"/>
    <w:rsid w:val="009C6136"/>
    <w:rsid w:val="009C6ECD"/>
    <w:rsid w:val="009D4794"/>
    <w:rsid w:val="009E0155"/>
    <w:rsid w:val="009E05D7"/>
    <w:rsid w:val="009E273E"/>
    <w:rsid w:val="009E31E8"/>
    <w:rsid w:val="009E621A"/>
    <w:rsid w:val="009F029C"/>
    <w:rsid w:val="009F02A2"/>
    <w:rsid w:val="009F15B7"/>
    <w:rsid w:val="009F2922"/>
    <w:rsid w:val="009F29CC"/>
    <w:rsid w:val="009F458F"/>
    <w:rsid w:val="009F5A53"/>
    <w:rsid w:val="009F73BD"/>
    <w:rsid w:val="00A03D1F"/>
    <w:rsid w:val="00A045ED"/>
    <w:rsid w:val="00A062CC"/>
    <w:rsid w:val="00A073F5"/>
    <w:rsid w:val="00A075CF"/>
    <w:rsid w:val="00A16978"/>
    <w:rsid w:val="00A21E33"/>
    <w:rsid w:val="00A24248"/>
    <w:rsid w:val="00A249B7"/>
    <w:rsid w:val="00A25E95"/>
    <w:rsid w:val="00A30D18"/>
    <w:rsid w:val="00A31B21"/>
    <w:rsid w:val="00A33AF7"/>
    <w:rsid w:val="00A36768"/>
    <w:rsid w:val="00A44D96"/>
    <w:rsid w:val="00A46CC1"/>
    <w:rsid w:val="00A504B7"/>
    <w:rsid w:val="00A51736"/>
    <w:rsid w:val="00A51E74"/>
    <w:rsid w:val="00A5721A"/>
    <w:rsid w:val="00A6064E"/>
    <w:rsid w:val="00A64FE4"/>
    <w:rsid w:val="00A65DEA"/>
    <w:rsid w:val="00A70EB2"/>
    <w:rsid w:val="00A724A9"/>
    <w:rsid w:val="00A805BD"/>
    <w:rsid w:val="00A85511"/>
    <w:rsid w:val="00A874DD"/>
    <w:rsid w:val="00A8781C"/>
    <w:rsid w:val="00A934A0"/>
    <w:rsid w:val="00A95640"/>
    <w:rsid w:val="00A963B8"/>
    <w:rsid w:val="00AA0D2A"/>
    <w:rsid w:val="00AA42DE"/>
    <w:rsid w:val="00AA541E"/>
    <w:rsid w:val="00AA7E6E"/>
    <w:rsid w:val="00AB0399"/>
    <w:rsid w:val="00AB0F8F"/>
    <w:rsid w:val="00AB1A5C"/>
    <w:rsid w:val="00AB20EF"/>
    <w:rsid w:val="00AB3F8D"/>
    <w:rsid w:val="00AB522B"/>
    <w:rsid w:val="00AC4E41"/>
    <w:rsid w:val="00AC7480"/>
    <w:rsid w:val="00AC76B6"/>
    <w:rsid w:val="00AC7CDA"/>
    <w:rsid w:val="00AD09F2"/>
    <w:rsid w:val="00AD3F1F"/>
    <w:rsid w:val="00AD45BB"/>
    <w:rsid w:val="00AD4B11"/>
    <w:rsid w:val="00AD6BB9"/>
    <w:rsid w:val="00AE53B1"/>
    <w:rsid w:val="00AE5BD3"/>
    <w:rsid w:val="00AF252B"/>
    <w:rsid w:val="00AF2C41"/>
    <w:rsid w:val="00AF62E3"/>
    <w:rsid w:val="00B0235D"/>
    <w:rsid w:val="00B02B58"/>
    <w:rsid w:val="00B066BF"/>
    <w:rsid w:val="00B071DC"/>
    <w:rsid w:val="00B07ABF"/>
    <w:rsid w:val="00B10987"/>
    <w:rsid w:val="00B17508"/>
    <w:rsid w:val="00B27317"/>
    <w:rsid w:val="00B3177D"/>
    <w:rsid w:val="00B33769"/>
    <w:rsid w:val="00B3563B"/>
    <w:rsid w:val="00B36663"/>
    <w:rsid w:val="00B37C0D"/>
    <w:rsid w:val="00B42A3E"/>
    <w:rsid w:val="00B44F20"/>
    <w:rsid w:val="00B509E1"/>
    <w:rsid w:val="00B50D9D"/>
    <w:rsid w:val="00B50E96"/>
    <w:rsid w:val="00B51264"/>
    <w:rsid w:val="00B529DB"/>
    <w:rsid w:val="00B54EA6"/>
    <w:rsid w:val="00B60EE4"/>
    <w:rsid w:val="00B61651"/>
    <w:rsid w:val="00B65D0B"/>
    <w:rsid w:val="00B71473"/>
    <w:rsid w:val="00B72F39"/>
    <w:rsid w:val="00B738E6"/>
    <w:rsid w:val="00B7423D"/>
    <w:rsid w:val="00B814A4"/>
    <w:rsid w:val="00B84238"/>
    <w:rsid w:val="00B91089"/>
    <w:rsid w:val="00B91092"/>
    <w:rsid w:val="00B91BEF"/>
    <w:rsid w:val="00B92DBF"/>
    <w:rsid w:val="00BA48E4"/>
    <w:rsid w:val="00BA7A9F"/>
    <w:rsid w:val="00BB05D0"/>
    <w:rsid w:val="00BB5F9F"/>
    <w:rsid w:val="00BB71D2"/>
    <w:rsid w:val="00BC01AE"/>
    <w:rsid w:val="00BC29E3"/>
    <w:rsid w:val="00BC3424"/>
    <w:rsid w:val="00BC437B"/>
    <w:rsid w:val="00BD36BC"/>
    <w:rsid w:val="00BD529D"/>
    <w:rsid w:val="00BD746C"/>
    <w:rsid w:val="00BE1EE0"/>
    <w:rsid w:val="00BE54A6"/>
    <w:rsid w:val="00BF0204"/>
    <w:rsid w:val="00BF28B6"/>
    <w:rsid w:val="00BF43AC"/>
    <w:rsid w:val="00BF74BD"/>
    <w:rsid w:val="00BF798A"/>
    <w:rsid w:val="00C012D7"/>
    <w:rsid w:val="00C01CFC"/>
    <w:rsid w:val="00C048EC"/>
    <w:rsid w:val="00C04F34"/>
    <w:rsid w:val="00C060BC"/>
    <w:rsid w:val="00C069A8"/>
    <w:rsid w:val="00C07F51"/>
    <w:rsid w:val="00C21526"/>
    <w:rsid w:val="00C225D6"/>
    <w:rsid w:val="00C24B51"/>
    <w:rsid w:val="00C268E5"/>
    <w:rsid w:val="00C314F8"/>
    <w:rsid w:val="00C33378"/>
    <w:rsid w:val="00C341BE"/>
    <w:rsid w:val="00C35CC6"/>
    <w:rsid w:val="00C376E6"/>
    <w:rsid w:val="00C40ED4"/>
    <w:rsid w:val="00C41612"/>
    <w:rsid w:val="00C435DF"/>
    <w:rsid w:val="00C436FC"/>
    <w:rsid w:val="00C50372"/>
    <w:rsid w:val="00C515C2"/>
    <w:rsid w:val="00C53E7C"/>
    <w:rsid w:val="00C70248"/>
    <w:rsid w:val="00C714EB"/>
    <w:rsid w:val="00C716FB"/>
    <w:rsid w:val="00C71EA6"/>
    <w:rsid w:val="00C73F24"/>
    <w:rsid w:val="00C76200"/>
    <w:rsid w:val="00C76B3B"/>
    <w:rsid w:val="00C81C3E"/>
    <w:rsid w:val="00C83979"/>
    <w:rsid w:val="00C9189F"/>
    <w:rsid w:val="00C933ED"/>
    <w:rsid w:val="00C95372"/>
    <w:rsid w:val="00CA166C"/>
    <w:rsid w:val="00CA1CB2"/>
    <w:rsid w:val="00CA1F50"/>
    <w:rsid w:val="00CA2E78"/>
    <w:rsid w:val="00CA4C91"/>
    <w:rsid w:val="00CA7EE6"/>
    <w:rsid w:val="00CB0723"/>
    <w:rsid w:val="00CB12E8"/>
    <w:rsid w:val="00CB37EC"/>
    <w:rsid w:val="00CB5EC9"/>
    <w:rsid w:val="00CC2124"/>
    <w:rsid w:val="00CC2649"/>
    <w:rsid w:val="00CD488D"/>
    <w:rsid w:val="00CD59FE"/>
    <w:rsid w:val="00CE1C45"/>
    <w:rsid w:val="00CE2FF7"/>
    <w:rsid w:val="00CE3738"/>
    <w:rsid w:val="00CE43D0"/>
    <w:rsid w:val="00CE5C12"/>
    <w:rsid w:val="00CF065F"/>
    <w:rsid w:val="00CF38E5"/>
    <w:rsid w:val="00CF67B0"/>
    <w:rsid w:val="00CF68AE"/>
    <w:rsid w:val="00CF71F1"/>
    <w:rsid w:val="00D06A4F"/>
    <w:rsid w:val="00D15640"/>
    <w:rsid w:val="00D17679"/>
    <w:rsid w:val="00D2576A"/>
    <w:rsid w:val="00D329EB"/>
    <w:rsid w:val="00D32FDC"/>
    <w:rsid w:val="00D425A1"/>
    <w:rsid w:val="00D435CA"/>
    <w:rsid w:val="00D454EE"/>
    <w:rsid w:val="00D461D0"/>
    <w:rsid w:val="00D500D3"/>
    <w:rsid w:val="00D510D4"/>
    <w:rsid w:val="00D51FCC"/>
    <w:rsid w:val="00D544EC"/>
    <w:rsid w:val="00D55057"/>
    <w:rsid w:val="00D556FE"/>
    <w:rsid w:val="00D55968"/>
    <w:rsid w:val="00D5649B"/>
    <w:rsid w:val="00D56B96"/>
    <w:rsid w:val="00D60724"/>
    <w:rsid w:val="00D6081C"/>
    <w:rsid w:val="00D61EFE"/>
    <w:rsid w:val="00D70325"/>
    <w:rsid w:val="00D706B7"/>
    <w:rsid w:val="00D73538"/>
    <w:rsid w:val="00D7508A"/>
    <w:rsid w:val="00D77EEB"/>
    <w:rsid w:val="00D819F0"/>
    <w:rsid w:val="00D869DD"/>
    <w:rsid w:val="00DA0506"/>
    <w:rsid w:val="00DA2BD7"/>
    <w:rsid w:val="00DA3B95"/>
    <w:rsid w:val="00DA7365"/>
    <w:rsid w:val="00DB08E1"/>
    <w:rsid w:val="00DB0B07"/>
    <w:rsid w:val="00DB2B67"/>
    <w:rsid w:val="00DC0A7C"/>
    <w:rsid w:val="00DC1FE4"/>
    <w:rsid w:val="00DC2A03"/>
    <w:rsid w:val="00DC3D3D"/>
    <w:rsid w:val="00DC4554"/>
    <w:rsid w:val="00DC4B84"/>
    <w:rsid w:val="00DC646E"/>
    <w:rsid w:val="00DD099F"/>
    <w:rsid w:val="00DD0B4D"/>
    <w:rsid w:val="00DD4313"/>
    <w:rsid w:val="00DD5CBF"/>
    <w:rsid w:val="00DE21CE"/>
    <w:rsid w:val="00DE2AA9"/>
    <w:rsid w:val="00DE46C8"/>
    <w:rsid w:val="00DE57E0"/>
    <w:rsid w:val="00DE601A"/>
    <w:rsid w:val="00DE62B2"/>
    <w:rsid w:val="00DE6817"/>
    <w:rsid w:val="00DF06EB"/>
    <w:rsid w:val="00DF0784"/>
    <w:rsid w:val="00DF51B1"/>
    <w:rsid w:val="00E01A9E"/>
    <w:rsid w:val="00E0273E"/>
    <w:rsid w:val="00E045CC"/>
    <w:rsid w:val="00E04F82"/>
    <w:rsid w:val="00E064D2"/>
    <w:rsid w:val="00E06617"/>
    <w:rsid w:val="00E11538"/>
    <w:rsid w:val="00E14D3B"/>
    <w:rsid w:val="00E1608F"/>
    <w:rsid w:val="00E1615A"/>
    <w:rsid w:val="00E17F44"/>
    <w:rsid w:val="00E268E6"/>
    <w:rsid w:val="00E33A90"/>
    <w:rsid w:val="00E40FC0"/>
    <w:rsid w:val="00E43FC2"/>
    <w:rsid w:val="00E454AC"/>
    <w:rsid w:val="00E479C9"/>
    <w:rsid w:val="00E52C11"/>
    <w:rsid w:val="00E5557D"/>
    <w:rsid w:val="00E6197C"/>
    <w:rsid w:val="00E6214F"/>
    <w:rsid w:val="00E6284D"/>
    <w:rsid w:val="00E66375"/>
    <w:rsid w:val="00E714A6"/>
    <w:rsid w:val="00E71BB4"/>
    <w:rsid w:val="00E71ED2"/>
    <w:rsid w:val="00E9035F"/>
    <w:rsid w:val="00E90C1C"/>
    <w:rsid w:val="00E91359"/>
    <w:rsid w:val="00E92C11"/>
    <w:rsid w:val="00E953D1"/>
    <w:rsid w:val="00EA1CC4"/>
    <w:rsid w:val="00EA3251"/>
    <w:rsid w:val="00EB2F0E"/>
    <w:rsid w:val="00EB38B5"/>
    <w:rsid w:val="00EB4F13"/>
    <w:rsid w:val="00EB5C80"/>
    <w:rsid w:val="00EC53E9"/>
    <w:rsid w:val="00EC788C"/>
    <w:rsid w:val="00EC7C97"/>
    <w:rsid w:val="00ED2C01"/>
    <w:rsid w:val="00ED6067"/>
    <w:rsid w:val="00ED69FF"/>
    <w:rsid w:val="00ED6C68"/>
    <w:rsid w:val="00EE0311"/>
    <w:rsid w:val="00EE14CF"/>
    <w:rsid w:val="00EE31B0"/>
    <w:rsid w:val="00EE450B"/>
    <w:rsid w:val="00EE6045"/>
    <w:rsid w:val="00EF035A"/>
    <w:rsid w:val="00EF3813"/>
    <w:rsid w:val="00EF5B26"/>
    <w:rsid w:val="00F01016"/>
    <w:rsid w:val="00F0490D"/>
    <w:rsid w:val="00F0553E"/>
    <w:rsid w:val="00F11B5D"/>
    <w:rsid w:val="00F12F5D"/>
    <w:rsid w:val="00F14150"/>
    <w:rsid w:val="00F175FB"/>
    <w:rsid w:val="00F2043F"/>
    <w:rsid w:val="00F2084F"/>
    <w:rsid w:val="00F2085A"/>
    <w:rsid w:val="00F25327"/>
    <w:rsid w:val="00F3103E"/>
    <w:rsid w:val="00F313EA"/>
    <w:rsid w:val="00F36E5D"/>
    <w:rsid w:val="00F41FFC"/>
    <w:rsid w:val="00F425C6"/>
    <w:rsid w:val="00F42B0B"/>
    <w:rsid w:val="00F42C68"/>
    <w:rsid w:val="00F43A26"/>
    <w:rsid w:val="00F5061F"/>
    <w:rsid w:val="00F51D4B"/>
    <w:rsid w:val="00F539F6"/>
    <w:rsid w:val="00F62429"/>
    <w:rsid w:val="00F6325D"/>
    <w:rsid w:val="00F63B45"/>
    <w:rsid w:val="00F673B5"/>
    <w:rsid w:val="00F73355"/>
    <w:rsid w:val="00F73D44"/>
    <w:rsid w:val="00F76213"/>
    <w:rsid w:val="00F968BE"/>
    <w:rsid w:val="00FA03BF"/>
    <w:rsid w:val="00FA1427"/>
    <w:rsid w:val="00FA5F9C"/>
    <w:rsid w:val="00FB69AF"/>
    <w:rsid w:val="00FC00BC"/>
    <w:rsid w:val="00FC01F8"/>
    <w:rsid w:val="00FC1E22"/>
    <w:rsid w:val="00FC32D9"/>
    <w:rsid w:val="00FC7908"/>
    <w:rsid w:val="00FD16F6"/>
    <w:rsid w:val="00FD5668"/>
    <w:rsid w:val="00FD7094"/>
    <w:rsid w:val="00FD75C3"/>
    <w:rsid w:val="00FE3B06"/>
    <w:rsid w:val="00FF10F7"/>
    <w:rsid w:val="00FF2DBF"/>
    <w:rsid w:val="00FF3A35"/>
    <w:rsid w:val="00FF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D2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31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650D5"/>
    <w:pPr>
      <w:spacing w:line="240" w:lineRule="auto"/>
      <w:ind w:firstLine="567"/>
      <w:jc w:val="both"/>
    </w:pPr>
    <w:rPr>
      <w:sz w:val="28"/>
    </w:rPr>
  </w:style>
  <w:style w:type="character" w:customStyle="1" w:styleId="a4">
    <w:name w:val="Без интервала Знак"/>
    <w:basedOn w:val="a0"/>
    <w:link w:val="a3"/>
    <w:uiPriority w:val="1"/>
    <w:rsid w:val="002650D5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F3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7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1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360744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9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;Полужирный"/>
    <w:basedOn w:val="a9"/>
    <w:rsid w:val="00C01CF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9"/>
    <w:rsid w:val="00C01CFC"/>
    <w:pPr>
      <w:shd w:val="clear" w:color="auto" w:fill="FFFFFF"/>
      <w:spacing w:before="300" w:line="307" w:lineRule="exact"/>
      <w:jc w:val="both"/>
    </w:pPr>
    <w:rPr>
      <w:rFonts w:eastAsia="Times New Roman" w:cs="Times New Roman"/>
      <w:sz w:val="25"/>
      <w:szCs w:val="25"/>
    </w:rPr>
  </w:style>
  <w:style w:type="character" w:customStyle="1" w:styleId="20">
    <w:name w:val="Подпись к картинке (2)_"/>
    <w:basedOn w:val="a0"/>
    <w:link w:val="21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Подпись к картинке (2)"/>
    <w:basedOn w:val="a"/>
    <w:link w:val="20"/>
    <w:rsid w:val="00C01CFC"/>
    <w:pPr>
      <w:shd w:val="clear" w:color="auto" w:fill="FFFFFF"/>
      <w:spacing w:line="0" w:lineRule="atLeast"/>
    </w:pPr>
    <w:rPr>
      <w:rFonts w:eastAsia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D2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31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650D5"/>
    <w:pPr>
      <w:spacing w:line="240" w:lineRule="auto"/>
      <w:ind w:firstLine="567"/>
      <w:jc w:val="both"/>
    </w:pPr>
    <w:rPr>
      <w:sz w:val="28"/>
    </w:rPr>
  </w:style>
  <w:style w:type="character" w:customStyle="1" w:styleId="a4">
    <w:name w:val="Без интервала Знак"/>
    <w:basedOn w:val="a0"/>
    <w:link w:val="a3"/>
    <w:uiPriority w:val="1"/>
    <w:rsid w:val="002650D5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F3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7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1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360744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9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;Полужирный"/>
    <w:basedOn w:val="a9"/>
    <w:rsid w:val="00C01CF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9"/>
    <w:rsid w:val="00C01CFC"/>
    <w:pPr>
      <w:shd w:val="clear" w:color="auto" w:fill="FFFFFF"/>
      <w:spacing w:before="300" w:line="307" w:lineRule="exact"/>
      <w:jc w:val="both"/>
    </w:pPr>
    <w:rPr>
      <w:rFonts w:eastAsia="Times New Roman" w:cs="Times New Roman"/>
      <w:sz w:val="25"/>
      <w:szCs w:val="25"/>
    </w:rPr>
  </w:style>
  <w:style w:type="character" w:customStyle="1" w:styleId="20">
    <w:name w:val="Подпись к картинке (2)_"/>
    <w:basedOn w:val="a0"/>
    <w:link w:val="21"/>
    <w:rsid w:val="00C01CF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Подпись к картинке (2)"/>
    <w:basedOn w:val="a"/>
    <w:link w:val="20"/>
    <w:rsid w:val="00C01CFC"/>
    <w:pPr>
      <w:shd w:val="clear" w:color="auto" w:fill="FFFFFF"/>
      <w:spacing w:line="0" w:lineRule="atLeast"/>
    </w:pPr>
    <w:rPr>
      <w:rFonts w:eastAsia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55;&#1088;&#1080;&#1082;&#1072;&#1079;%20&#1086;%20&#1082;&#1086;&#1084;&#1080;&#1089;&#1089;&#1080;&#1080;_9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C9CF3-87C6-45EC-AAC1-1BD91AE6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комиссии_93</Template>
  <TotalTime>262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100</cp:revision>
  <cp:lastPrinted>2018-11-01T14:12:00Z</cp:lastPrinted>
  <dcterms:created xsi:type="dcterms:W3CDTF">2018-10-16T08:46:00Z</dcterms:created>
  <dcterms:modified xsi:type="dcterms:W3CDTF">2018-11-02T06:49:00Z</dcterms:modified>
</cp:coreProperties>
</file>