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A" w:rsidRPr="00870E59" w:rsidRDefault="00F313EA" w:rsidP="00E71ED2">
      <w:pPr>
        <w:rPr>
          <w:rFonts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-282016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3EA" w:rsidRPr="00870E59" w:rsidRDefault="00F313EA" w:rsidP="00E71ED2">
      <w:pPr>
        <w:rPr>
          <w:rFonts w:cs="Times New Roman"/>
        </w:rPr>
      </w:pPr>
    </w:p>
    <w:p w:rsidR="00F313EA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</w:p>
    <w:p w:rsidR="00F313EA" w:rsidRPr="00870E59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  <w:r w:rsidRPr="00870E59">
        <w:rPr>
          <w:rFonts w:cs="Times New Roman"/>
          <w:b/>
          <w:caps/>
          <w:sz w:val="28"/>
          <w:szCs w:val="28"/>
        </w:rPr>
        <w:t xml:space="preserve">Комитет  по  государственным  закупкам </w:t>
      </w:r>
    </w:p>
    <w:p w:rsidR="00F313EA" w:rsidRPr="00870E59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  <w:r w:rsidRPr="00870E59">
        <w:rPr>
          <w:rFonts w:cs="Times New Roman"/>
          <w:b/>
          <w:caps/>
          <w:sz w:val="28"/>
          <w:szCs w:val="28"/>
        </w:rPr>
        <w:t>Республики  Дагестан</w:t>
      </w:r>
    </w:p>
    <w:p w:rsidR="00F313EA" w:rsidRPr="00870E59" w:rsidRDefault="00F313EA" w:rsidP="00E71ED2">
      <w:pPr>
        <w:spacing w:after="20"/>
        <w:jc w:val="center"/>
        <w:rPr>
          <w:rFonts w:cs="Times New Roman"/>
          <w:b/>
          <w:caps/>
          <w:sz w:val="28"/>
          <w:szCs w:val="28"/>
        </w:rPr>
      </w:pPr>
    </w:p>
    <w:p w:rsidR="00F313EA" w:rsidRDefault="00F313EA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 w:rsidRPr="00870E59">
        <w:rPr>
          <w:rFonts w:cs="Times New Roman"/>
          <w:b/>
        </w:rPr>
        <w:t>ПРИКАЗ</w:t>
      </w:r>
    </w:p>
    <w:p w:rsidR="00F313EA" w:rsidRPr="00870E59" w:rsidRDefault="00F313EA" w:rsidP="00E71ED2">
      <w:pPr>
        <w:pStyle w:val="a3"/>
        <w:spacing w:line="276" w:lineRule="auto"/>
        <w:jc w:val="center"/>
        <w:rPr>
          <w:rFonts w:cs="Times New Roman"/>
          <w:b/>
        </w:rPr>
      </w:pPr>
    </w:p>
    <w:p w:rsidR="00F313EA" w:rsidRPr="00870E59" w:rsidRDefault="00C07F51" w:rsidP="00573C2F">
      <w:pPr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>«____»____________</w:t>
      </w:r>
      <w:r w:rsidR="00F313EA" w:rsidRPr="00870E59">
        <w:rPr>
          <w:rFonts w:cs="Times New Roman"/>
          <w:b/>
          <w:caps/>
          <w:sz w:val="28"/>
          <w:szCs w:val="28"/>
        </w:rPr>
        <w:t>201</w:t>
      </w:r>
      <w:r w:rsidR="00A46CC1">
        <w:rPr>
          <w:rFonts w:cs="Times New Roman"/>
          <w:b/>
          <w:caps/>
          <w:sz w:val="28"/>
          <w:szCs w:val="28"/>
        </w:rPr>
        <w:t>8</w:t>
      </w:r>
      <w:r w:rsidR="00F313EA" w:rsidRPr="00870E59">
        <w:rPr>
          <w:rFonts w:cs="Times New Roman"/>
          <w:b/>
          <w:caps/>
          <w:sz w:val="28"/>
          <w:szCs w:val="28"/>
        </w:rPr>
        <w:t xml:space="preserve"> </w:t>
      </w:r>
      <w:r w:rsidR="00F313EA" w:rsidRPr="00870E59">
        <w:rPr>
          <w:rFonts w:cs="Times New Roman"/>
          <w:b/>
          <w:sz w:val="28"/>
          <w:szCs w:val="28"/>
        </w:rPr>
        <w:t xml:space="preserve">года </w:t>
      </w:r>
      <w:r w:rsidR="00F313EA" w:rsidRPr="00870E59">
        <w:rPr>
          <w:rFonts w:cs="Times New Roman"/>
          <w:b/>
          <w:caps/>
          <w:sz w:val="28"/>
          <w:szCs w:val="28"/>
        </w:rPr>
        <w:t xml:space="preserve">                           </w:t>
      </w:r>
      <w:r w:rsidR="00155A4D">
        <w:rPr>
          <w:rFonts w:cs="Times New Roman"/>
          <w:b/>
          <w:caps/>
          <w:sz w:val="28"/>
          <w:szCs w:val="28"/>
        </w:rPr>
        <w:t xml:space="preserve">                       №</w:t>
      </w:r>
      <w:r>
        <w:rPr>
          <w:rFonts w:cs="Times New Roman"/>
          <w:b/>
          <w:caps/>
          <w:sz w:val="28"/>
          <w:szCs w:val="28"/>
        </w:rPr>
        <w:t>____________</w:t>
      </w:r>
    </w:p>
    <w:p w:rsidR="00A46CC1" w:rsidRDefault="00A46CC1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</w:p>
    <w:p w:rsidR="00F313EA" w:rsidRDefault="00F313EA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 w:rsidRPr="00CB4A9C">
        <w:rPr>
          <w:rFonts w:cs="Times New Roman"/>
          <w:b/>
        </w:rPr>
        <w:t>г. Махачкала</w:t>
      </w:r>
    </w:p>
    <w:p w:rsidR="00252319" w:rsidRDefault="00252319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</w:p>
    <w:p w:rsidR="000D201C" w:rsidRDefault="000D201C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bookmarkStart w:id="0" w:name="_GoBack"/>
      <w:bookmarkEnd w:id="0"/>
    </w:p>
    <w:p w:rsidR="00252319" w:rsidRPr="00252319" w:rsidRDefault="001944B4" w:rsidP="00E40FC0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Об определении </w:t>
      </w:r>
      <w:proofErr w:type="gramStart"/>
      <w:r>
        <w:rPr>
          <w:rFonts w:cs="Times New Roman"/>
          <w:b/>
        </w:rPr>
        <w:t>единого</w:t>
      </w:r>
      <w:proofErr w:type="gramEnd"/>
      <w:r>
        <w:rPr>
          <w:rFonts w:cs="Times New Roman"/>
          <w:b/>
        </w:rPr>
        <w:t xml:space="preserve"> агрегатора торговли</w:t>
      </w:r>
    </w:p>
    <w:p w:rsidR="00F313EA" w:rsidRPr="00F313EA" w:rsidRDefault="00F313EA" w:rsidP="00E40FC0">
      <w:pPr>
        <w:pStyle w:val="a3"/>
        <w:spacing w:line="276" w:lineRule="auto"/>
        <w:rPr>
          <w:b/>
        </w:rPr>
      </w:pPr>
    </w:p>
    <w:p w:rsidR="001944B4" w:rsidRDefault="000E33AE" w:rsidP="00875FF2">
      <w:pPr>
        <w:pStyle w:val="a3"/>
        <w:spacing w:line="276" w:lineRule="auto"/>
        <w:ind w:firstLine="851"/>
        <w:rPr>
          <w:rStyle w:val="12pt"/>
          <w:rFonts w:eastAsiaTheme="majorEastAsia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В</w:t>
      </w:r>
      <w:r w:rsidR="00C01CFC" w:rsidRPr="00C01CFC">
        <w:rPr>
          <w:rStyle w:val="11"/>
          <w:rFonts w:eastAsiaTheme="minorHAnsi"/>
          <w:sz w:val="28"/>
          <w:szCs w:val="28"/>
        </w:rPr>
        <w:t xml:space="preserve"> цел</w:t>
      </w:r>
      <w:r>
        <w:rPr>
          <w:rStyle w:val="11"/>
          <w:rFonts w:eastAsiaTheme="minorHAnsi"/>
          <w:sz w:val="28"/>
          <w:szCs w:val="28"/>
        </w:rPr>
        <w:t>ях</w:t>
      </w:r>
      <w:r w:rsidR="00C01CFC" w:rsidRPr="00C01CFC">
        <w:rPr>
          <w:rStyle w:val="11"/>
          <w:rFonts w:eastAsiaTheme="minorHAnsi"/>
          <w:sz w:val="28"/>
          <w:szCs w:val="28"/>
        </w:rPr>
        <w:t xml:space="preserve"> реализации </w:t>
      </w:r>
      <w:r w:rsidR="001944B4">
        <w:rPr>
          <w:rStyle w:val="11"/>
          <w:rFonts w:eastAsiaTheme="minorHAnsi"/>
          <w:sz w:val="28"/>
          <w:szCs w:val="28"/>
        </w:rPr>
        <w:t xml:space="preserve">пункта 3 распоряжения Правительства </w:t>
      </w:r>
      <w:r w:rsidR="008B4698">
        <w:rPr>
          <w:rStyle w:val="11"/>
          <w:rFonts w:eastAsiaTheme="minorHAnsi"/>
          <w:sz w:val="28"/>
          <w:szCs w:val="28"/>
        </w:rPr>
        <w:t>Республики Дагестан</w:t>
      </w:r>
      <w:r w:rsidR="00C01CFC" w:rsidRPr="00C01CFC">
        <w:rPr>
          <w:rStyle w:val="12pt"/>
          <w:rFonts w:eastAsiaTheme="majorEastAsia"/>
          <w:sz w:val="28"/>
          <w:szCs w:val="28"/>
        </w:rPr>
        <w:t xml:space="preserve"> </w:t>
      </w:r>
      <w:r w:rsidR="001944B4" w:rsidRPr="001944B4">
        <w:rPr>
          <w:rStyle w:val="12pt"/>
          <w:rFonts w:eastAsiaTheme="majorEastAsia"/>
          <w:b w:val="0"/>
          <w:sz w:val="28"/>
          <w:szCs w:val="28"/>
        </w:rPr>
        <w:t>от</w:t>
      </w:r>
      <w:r w:rsidR="001944B4">
        <w:rPr>
          <w:rStyle w:val="12pt"/>
          <w:rFonts w:eastAsiaTheme="majorEastAsia"/>
          <w:b w:val="0"/>
          <w:sz w:val="28"/>
          <w:szCs w:val="28"/>
        </w:rPr>
        <w:t xml:space="preserve"> </w:t>
      </w:r>
      <w:r w:rsidR="00265229">
        <w:rPr>
          <w:rStyle w:val="12pt"/>
          <w:rFonts w:eastAsiaTheme="majorEastAsia"/>
          <w:b w:val="0"/>
          <w:sz w:val="28"/>
          <w:szCs w:val="28"/>
        </w:rPr>
        <w:t>30</w:t>
      </w:r>
      <w:r w:rsidR="001944B4">
        <w:rPr>
          <w:rStyle w:val="12pt"/>
          <w:rFonts w:eastAsiaTheme="majorEastAsia"/>
          <w:b w:val="0"/>
          <w:sz w:val="28"/>
          <w:szCs w:val="28"/>
        </w:rPr>
        <w:t xml:space="preserve"> октября 2018 года № </w:t>
      </w:r>
      <w:r w:rsidR="00265229">
        <w:rPr>
          <w:rStyle w:val="12pt"/>
          <w:rFonts w:eastAsiaTheme="majorEastAsia"/>
          <w:b w:val="0"/>
          <w:sz w:val="28"/>
          <w:szCs w:val="28"/>
        </w:rPr>
        <w:t>245-р</w:t>
      </w:r>
      <w:r w:rsidR="00AD4B11">
        <w:rPr>
          <w:rStyle w:val="12pt"/>
          <w:rFonts w:eastAsiaTheme="majorEastAsia"/>
          <w:b w:val="0"/>
          <w:sz w:val="28"/>
          <w:szCs w:val="28"/>
        </w:rPr>
        <w:t xml:space="preserve"> </w:t>
      </w:r>
    </w:p>
    <w:p w:rsidR="00875FF2" w:rsidRDefault="00C01CFC" w:rsidP="00875FF2">
      <w:pPr>
        <w:pStyle w:val="a3"/>
        <w:spacing w:line="276" w:lineRule="auto"/>
        <w:ind w:firstLine="0"/>
        <w:rPr>
          <w:rStyle w:val="12pt"/>
          <w:rFonts w:eastAsiaTheme="majorEastAsia"/>
          <w:sz w:val="28"/>
          <w:szCs w:val="28"/>
        </w:rPr>
      </w:pPr>
      <w:proofErr w:type="gramStart"/>
      <w:r w:rsidRPr="00C01CFC">
        <w:rPr>
          <w:rStyle w:val="12pt"/>
          <w:rFonts w:eastAsiaTheme="majorEastAsia"/>
          <w:sz w:val="28"/>
          <w:szCs w:val="28"/>
        </w:rPr>
        <w:t>п</w:t>
      </w:r>
      <w:proofErr w:type="gramEnd"/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р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и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к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а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з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ы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в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а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ю:</w:t>
      </w:r>
      <w:r w:rsidR="00982C5F">
        <w:rPr>
          <w:rStyle w:val="12pt"/>
          <w:rFonts w:eastAsiaTheme="majorEastAsia"/>
          <w:sz w:val="28"/>
          <w:szCs w:val="28"/>
        </w:rPr>
        <w:t xml:space="preserve"> </w:t>
      </w:r>
    </w:p>
    <w:p w:rsidR="00875FF2" w:rsidRDefault="00982C5F" w:rsidP="00307DD7">
      <w:pPr>
        <w:pStyle w:val="a3"/>
        <w:tabs>
          <w:tab w:val="left" w:pos="851"/>
        </w:tabs>
        <w:spacing w:line="276" w:lineRule="auto"/>
        <w:rPr>
          <w:szCs w:val="28"/>
        </w:rPr>
      </w:pPr>
      <w:r>
        <w:rPr>
          <w:szCs w:val="28"/>
        </w:rPr>
        <w:t>1.</w:t>
      </w:r>
      <w:r w:rsidR="001F512B">
        <w:rPr>
          <w:szCs w:val="28"/>
        </w:rPr>
        <w:t xml:space="preserve"> </w:t>
      </w:r>
      <w:r w:rsidR="001944B4">
        <w:rPr>
          <w:szCs w:val="28"/>
        </w:rPr>
        <w:t xml:space="preserve">Определить в качестве единого агрегатора торговли, с помощью которого заказчики Республики Дагестан вправе осуществлять закупки для обеспечения государственных и муниципальных нужд в соответствии </w:t>
      </w:r>
      <w:r w:rsidR="00072560">
        <w:rPr>
          <w:szCs w:val="28"/>
        </w:rPr>
        <w:t>с пунктами 4, 5 и 28 части</w:t>
      </w:r>
      <w:r w:rsidR="004F3C4A">
        <w:rPr>
          <w:szCs w:val="28"/>
        </w:rPr>
        <w:t xml:space="preserve"> </w:t>
      </w:r>
      <w:r w:rsidR="00072560">
        <w:rPr>
          <w:szCs w:val="28"/>
        </w:rPr>
        <w:t xml:space="preserve">1 статьи 93 Федерального закона от 5 апреля </w:t>
      </w:r>
      <w:r w:rsidR="00875FF2">
        <w:rPr>
          <w:szCs w:val="28"/>
        </w:rPr>
        <w:t xml:space="preserve">               </w:t>
      </w:r>
      <w:r w:rsidR="00072560">
        <w:rPr>
          <w:szCs w:val="28"/>
        </w:rPr>
        <w:t>2013 года № 44-ФЗ</w:t>
      </w:r>
      <w:r w:rsidR="004F3C4A">
        <w:rPr>
          <w:szCs w:val="28"/>
        </w:rPr>
        <w:t xml:space="preserve"> </w:t>
      </w:r>
      <w:r w:rsidR="00072560">
        <w:rPr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F06EB">
        <w:rPr>
          <w:szCs w:val="28"/>
        </w:rPr>
        <w:t xml:space="preserve"> </w:t>
      </w:r>
      <w:r>
        <w:rPr>
          <w:szCs w:val="28"/>
        </w:rPr>
        <w:t>акционерное общество</w:t>
      </w:r>
      <w:r w:rsidR="00DF06EB">
        <w:rPr>
          <w:szCs w:val="28"/>
        </w:rPr>
        <w:t xml:space="preserve"> «</w:t>
      </w:r>
      <w:r>
        <w:rPr>
          <w:szCs w:val="28"/>
        </w:rPr>
        <w:t>Агентство по государственному заказу Республики Татарстан</w:t>
      </w:r>
      <w:r w:rsidR="00DF06EB">
        <w:rPr>
          <w:szCs w:val="28"/>
        </w:rPr>
        <w:t>» (</w:t>
      </w:r>
      <w:proofErr w:type="spellStart"/>
      <w:r>
        <w:rPr>
          <w:szCs w:val="28"/>
          <w:lang w:val="en-US"/>
        </w:rPr>
        <w:t>bp</w:t>
      </w:r>
      <w:proofErr w:type="spellEnd"/>
      <w:r w:rsidRPr="00982C5F">
        <w:rPr>
          <w:szCs w:val="28"/>
        </w:rPr>
        <w:t>.</w:t>
      </w:r>
      <w:proofErr w:type="spellStart"/>
      <w:r>
        <w:rPr>
          <w:szCs w:val="28"/>
          <w:lang w:val="en-US"/>
        </w:rPr>
        <w:t>zakazrf</w:t>
      </w:r>
      <w:proofErr w:type="spellEnd"/>
      <w:r w:rsidRPr="00982C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="00DF06EB">
        <w:rPr>
          <w:szCs w:val="28"/>
        </w:rPr>
        <w:t>).</w:t>
      </w:r>
      <w:r w:rsidR="00875FF2">
        <w:rPr>
          <w:szCs w:val="28"/>
        </w:rPr>
        <w:t xml:space="preserve"> </w:t>
      </w:r>
    </w:p>
    <w:p w:rsidR="008F1C9A" w:rsidRDefault="00CB5EC9" w:rsidP="00875FF2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Главному специалисту-эксперту</w:t>
      </w:r>
      <w:r w:rsidR="006E25A8">
        <w:rPr>
          <w:szCs w:val="28"/>
        </w:rPr>
        <w:t xml:space="preserve"> отдела делопроизводства и кадровой работы Мусаеву Ш.М.</w:t>
      </w:r>
      <w:r w:rsidR="00AC76B6">
        <w:rPr>
          <w:szCs w:val="28"/>
        </w:rPr>
        <w:t xml:space="preserve"> (в части технического сопровождения)</w:t>
      </w:r>
      <w:r w:rsidR="006E25A8">
        <w:rPr>
          <w:szCs w:val="28"/>
        </w:rPr>
        <w:t xml:space="preserve">, консультанту </w:t>
      </w:r>
      <w:r w:rsidR="005520DA">
        <w:rPr>
          <w:szCs w:val="28"/>
        </w:rPr>
        <w:t xml:space="preserve">правового отдела </w:t>
      </w:r>
      <w:proofErr w:type="spellStart"/>
      <w:r w:rsidR="005520DA">
        <w:rPr>
          <w:szCs w:val="28"/>
        </w:rPr>
        <w:t>Раджабову</w:t>
      </w:r>
      <w:proofErr w:type="spellEnd"/>
      <w:r w:rsidR="005520DA">
        <w:rPr>
          <w:szCs w:val="28"/>
        </w:rPr>
        <w:t xml:space="preserve"> А.М.</w:t>
      </w:r>
      <w:r w:rsidR="00ED6067">
        <w:rPr>
          <w:szCs w:val="28"/>
        </w:rPr>
        <w:t xml:space="preserve"> (в части правового сопровождения)</w:t>
      </w:r>
      <w:r w:rsidR="005520DA">
        <w:rPr>
          <w:szCs w:val="28"/>
        </w:rPr>
        <w:t xml:space="preserve"> обеспечить взаимодействие с оператором единого агрегатора торговли</w:t>
      </w:r>
      <w:r w:rsidR="00ED6067">
        <w:rPr>
          <w:szCs w:val="28"/>
        </w:rPr>
        <w:t xml:space="preserve">, а также </w:t>
      </w:r>
      <w:r w:rsidR="001F512B">
        <w:rPr>
          <w:szCs w:val="28"/>
        </w:rPr>
        <w:t>обеспечить размещение регламента функционирования единого агрегатора торговли</w:t>
      </w:r>
      <w:r w:rsidR="00FD5668">
        <w:rPr>
          <w:szCs w:val="28"/>
        </w:rPr>
        <w:t xml:space="preserve"> на официальном сайте Комитета по государственным закупкам Республики Дагестан в сети «Интернет» </w:t>
      </w:r>
      <w:r w:rsidR="00307DD7">
        <w:rPr>
          <w:szCs w:val="28"/>
        </w:rPr>
        <w:t>goszakazrd.ru</w:t>
      </w:r>
      <w:r w:rsidR="001F512B">
        <w:rPr>
          <w:szCs w:val="28"/>
        </w:rPr>
        <w:t>.</w:t>
      </w:r>
      <w:proofErr w:type="gramEnd"/>
    </w:p>
    <w:p w:rsidR="00C01CFC" w:rsidRPr="00C01CFC" w:rsidRDefault="00227D49" w:rsidP="00982C5F">
      <w:pPr>
        <w:pStyle w:val="a3"/>
        <w:tabs>
          <w:tab w:val="left" w:pos="851"/>
        </w:tabs>
        <w:spacing w:line="276" w:lineRule="auto"/>
        <w:rPr>
          <w:szCs w:val="28"/>
        </w:rPr>
      </w:pPr>
      <w:r>
        <w:rPr>
          <w:szCs w:val="28"/>
        </w:rPr>
        <w:t>3</w:t>
      </w:r>
      <w:r w:rsidR="00982C5F">
        <w:rPr>
          <w:szCs w:val="28"/>
        </w:rPr>
        <w:t xml:space="preserve">. </w:t>
      </w:r>
      <w:proofErr w:type="gramStart"/>
      <w:r w:rsidR="00C01CFC" w:rsidRPr="00C01CFC">
        <w:rPr>
          <w:szCs w:val="28"/>
        </w:rPr>
        <w:t>Контроль за</w:t>
      </w:r>
      <w:proofErr w:type="gramEnd"/>
      <w:r w:rsidR="00C01CFC" w:rsidRPr="00C01CFC">
        <w:rPr>
          <w:szCs w:val="28"/>
        </w:rPr>
        <w:t xml:space="preserve"> исполнением настоящего приказа оставляю за собой.</w:t>
      </w:r>
    </w:p>
    <w:p w:rsidR="009472DC" w:rsidRDefault="009472DC" w:rsidP="00C01CFC">
      <w:pPr>
        <w:pStyle w:val="a3"/>
        <w:spacing w:line="360" w:lineRule="auto"/>
        <w:rPr>
          <w:b/>
          <w:szCs w:val="28"/>
        </w:rPr>
      </w:pPr>
    </w:p>
    <w:p w:rsidR="00FD5668" w:rsidRDefault="00FD5668" w:rsidP="00C01CFC">
      <w:pPr>
        <w:pStyle w:val="a3"/>
        <w:spacing w:line="360" w:lineRule="auto"/>
        <w:rPr>
          <w:b/>
          <w:szCs w:val="28"/>
        </w:rPr>
      </w:pPr>
    </w:p>
    <w:p w:rsidR="008521B5" w:rsidRDefault="008521B5" w:rsidP="008521B5">
      <w:pPr>
        <w:pStyle w:val="a3"/>
        <w:tabs>
          <w:tab w:val="left" w:pos="0"/>
        </w:tabs>
        <w:spacing w:line="276" w:lineRule="auto"/>
        <w:ind w:firstLine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9F029C" w:rsidRDefault="008521B5" w:rsidP="0077426E">
      <w:pPr>
        <w:pStyle w:val="a3"/>
        <w:spacing w:line="276" w:lineRule="auto"/>
        <w:ind w:firstLine="0"/>
        <w:rPr>
          <w:b/>
        </w:rPr>
      </w:pPr>
      <w:r>
        <w:rPr>
          <w:b/>
        </w:rPr>
        <w:t xml:space="preserve">            председателя</w:t>
      </w:r>
      <w:r w:rsidR="00286E00">
        <w:rPr>
          <w:b/>
        </w:rPr>
        <w:t xml:space="preserve">                                                  </w:t>
      </w:r>
      <w:r w:rsidR="00126298">
        <w:rPr>
          <w:b/>
        </w:rPr>
        <w:t xml:space="preserve">                </w:t>
      </w:r>
      <w:r>
        <w:rPr>
          <w:b/>
        </w:rPr>
        <w:t>Д</w:t>
      </w:r>
      <w:r w:rsidR="00C01CFC">
        <w:rPr>
          <w:b/>
        </w:rPr>
        <w:t>.</w:t>
      </w:r>
      <w:r w:rsidR="00190F11">
        <w:rPr>
          <w:b/>
        </w:rPr>
        <w:t>И.</w:t>
      </w:r>
      <w:r w:rsidR="000B332B">
        <w:rPr>
          <w:b/>
        </w:rPr>
        <w:t xml:space="preserve"> </w:t>
      </w:r>
      <w:r>
        <w:rPr>
          <w:b/>
        </w:rPr>
        <w:t xml:space="preserve">Гаджибеков </w:t>
      </w:r>
    </w:p>
    <w:sectPr w:rsidR="009F029C" w:rsidSect="000D727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1C8"/>
    <w:multiLevelType w:val="hybridMultilevel"/>
    <w:tmpl w:val="BD1EDD24"/>
    <w:lvl w:ilvl="0" w:tplc="033C8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59FF"/>
    <w:multiLevelType w:val="hybridMultilevel"/>
    <w:tmpl w:val="C47696E0"/>
    <w:lvl w:ilvl="0" w:tplc="85688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0933B5"/>
    <w:multiLevelType w:val="hybridMultilevel"/>
    <w:tmpl w:val="AD2C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2956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DA35950"/>
    <w:multiLevelType w:val="hybridMultilevel"/>
    <w:tmpl w:val="7D72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4776"/>
    <w:multiLevelType w:val="hybridMultilevel"/>
    <w:tmpl w:val="8C4E1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F669C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25E324E"/>
    <w:multiLevelType w:val="hybridMultilevel"/>
    <w:tmpl w:val="94A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5444"/>
    <w:multiLevelType w:val="hybridMultilevel"/>
    <w:tmpl w:val="9A4A95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B5E95"/>
    <w:multiLevelType w:val="hybridMultilevel"/>
    <w:tmpl w:val="F182C054"/>
    <w:lvl w:ilvl="0" w:tplc="484A8D7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EF28E7"/>
    <w:multiLevelType w:val="multilevel"/>
    <w:tmpl w:val="E1D43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714A7E"/>
    <w:multiLevelType w:val="hybridMultilevel"/>
    <w:tmpl w:val="6A82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26"/>
    <w:rsid w:val="00002395"/>
    <w:rsid w:val="000047F6"/>
    <w:rsid w:val="000127F7"/>
    <w:rsid w:val="000233F0"/>
    <w:rsid w:val="00040F9E"/>
    <w:rsid w:val="00041F2C"/>
    <w:rsid w:val="00041F7F"/>
    <w:rsid w:val="000445C2"/>
    <w:rsid w:val="0004502D"/>
    <w:rsid w:val="000462BF"/>
    <w:rsid w:val="00057B71"/>
    <w:rsid w:val="00061E44"/>
    <w:rsid w:val="00062687"/>
    <w:rsid w:val="0006526D"/>
    <w:rsid w:val="0006733D"/>
    <w:rsid w:val="00070459"/>
    <w:rsid w:val="00071C31"/>
    <w:rsid w:val="00072560"/>
    <w:rsid w:val="000729A7"/>
    <w:rsid w:val="00073FCA"/>
    <w:rsid w:val="0007576F"/>
    <w:rsid w:val="00084095"/>
    <w:rsid w:val="00084506"/>
    <w:rsid w:val="0008496B"/>
    <w:rsid w:val="00087D4C"/>
    <w:rsid w:val="00092201"/>
    <w:rsid w:val="000959E9"/>
    <w:rsid w:val="00096F6C"/>
    <w:rsid w:val="00097AE8"/>
    <w:rsid w:val="000A23BD"/>
    <w:rsid w:val="000A4AAC"/>
    <w:rsid w:val="000A4D89"/>
    <w:rsid w:val="000A58A6"/>
    <w:rsid w:val="000A6FEF"/>
    <w:rsid w:val="000A7517"/>
    <w:rsid w:val="000B161E"/>
    <w:rsid w:val="000B2BE3"/>
    <w:rsid w:val="000B332B"/>
    <w:rsid w:val="000B4E5B"/>
    <w:rsid w:val="000B53D3"/>
    <w:rsid w:val="000B5601"/>
    <w:rsid w:val="000B581F"/>
    <w:rsid w:val="000B6C01"/>
    <w:rsid w:val="000B6F9D"/>
    <w:rsid w:val="000C0EA7"/>
    <w:rsid w:val="000C139B"/>
    <w:rsid w:val="000D0064"/>
    <w:rsid w:val="000D0DDC"/>
    <w:rsid w:val="000D201C"/>
    <w:rsid w:val="000D2083"/>
    <w:rsid w:val="000D20C6"/>
    <w:rsid w:val="000D3EF9"/>
    <w:rsid w:val="000D69DE"/>
    <w:rsid w:val="000D727D"/>
    <w:rsid w:val="000E13A2"/>
    <w:rsid w:val="000E33AE"/>
    <w:rsid w:val="000E3CD2"/>
    <w:rsid w:val="000E6B0E"/>
    <w:rsid w:val="000F1CE0"/>
    <w:rsid w:val="000F252E"/>
    <w:rsid w:val="000F2F71"/>
    <w:rsid w:val="000F311C"/>
    <w:rsid w:val="000F3EE4"/>
    <w:rsid w:val="000F587B"/>
    <w:rsid w:val="000F67D4"/>
    <w:rsid w:val="001016F2"/>
    <w:rsid w:val="00102529"/>
    <w:rsid w:val="001045AC"/>
    <w:rsid w:val="00106B10"/>
    <w:rsid w:val="00111549"/>
    <w:rsid w:val="00111EE6"/>
    <w:rsid w:val="0011329A"/>
    <w:rsid w:val="00113544"/>
    <w:rsid w:val="001201C5"/>
    <w:rsid w:val="001232C6"/>
    <w:rsid w:val="00126298"/>
    <w:rsid w:val="00133E70"/>
    <w:rsid w:val="0013559F"/>
    <w:rsid w:val="00137B9E"/>
    <w:rsid w:val="001407C0"/>
    <w:rsid w:val="00141D42"/>
    <w:rsid w:val="001426D3"/>
    <w:rsid w:val="001456C7"/>
    <w:rsid w:val="001467A6"/>
    <w:rsid w:val="00150F59"/>
    <w:rsid w:val="00155A4D"/>
    <w:rsid w:val="0016057D"/>
    <w:rsid w:val="001607FB"/>
    <w:rsid w:val="00161F81"/>
    <w:rsid w:val="00162764"/>
    <w:rsid w:val="00172EDB"/>
    <w:rsid w:val="001769B2"/>
    <w:rsid w:val="00190F11"/>
    <w:rsid w:val="001944B4"/>
    <w:rsid w:val="00194C84"/>
    <w:rsid w:val="0019531F"/>
    <w:rsid w:val="00195579"/>
    <w:rsid w:val="001A1BCD"/>
    <w:rsid w:val="001A4327"/>
    <w:rsid w:val="001A4D80"/>
    <w:rsid w:val="001A5460"/>
    <w:rsid w:val="001B055F"/>
    <w:rsid w:val="001B4EB4"/>
    <w:rsid w:val="001B5B2D"/>
    <w:rsid w:val="001B65CD"/>
    <w:rsid w:val="001C5100"/>
    <w:rsid w:val="001C78EC"/>
    <w:rsid w:val="001D0683"/>
    <w:rsid w:val="001D438B"/>
    <w:rsid w:val="001D483C"/>
    <w:rsid w:val="001E07EE"/>
    <w:rsid w:val="001E4BCC"/>
    <w:rsid w:val="001E53E4"/>
    <w:rsid w:val="001F3B8E"/>
    <w:rsid w:val="001F4F11"/>
    <w:rsid w:val="001F512B"/>
    <w:rsid w:val="001F6CFD"/>
    <w:rsid w:val="001F73A9"/>
    <w:rsid w:val="001F770A"/>
    <w:rsid w:val="00200C3C"/>
    <w:rsid w:val="00206A9B"/>
    <w:rsid w:val="002071FB"/>
    <w:rsid w:val="00207603"/>
    <w:rsid w:val="0021101C"/>
    <w:rsid w:val="00212D92"/>
    <w:rsid w:val="00214C74"/>
    <w:rsid w:val="00215262"/>
    <w:rsid w:val="00217C18"/>
    <w:rsid w:val="002210ED"/>
    <w:rsid w:val="00224A4B"/>
    <w:rsid w:val="002253FE"/>
    <w:rsid w:val="00227D49"/>
    <w:rsid w:val="0023076A"/>
    <w:rsid w:val="0023661C"/>
    <w:rsid w:val="002375EA"/>
    <w:rsid w:val="002419BC"/>
    <w:rsid w:val="00241C58"/>
    <w:rsid w:val="00243BF0"/>
    <w:rsid w:val="00244254"/>
    <w:rsid w:val="00251D97"/>
    <w:rsid w:val="00251E9C"/>
    <w:rsid w:val="00252319"/>
    <w:rsid w:val="00254795"/>
    <w:rsid w:val="002650D5"/>
    <w:rsid w:val="00265229"/>
    <w:rsid w:val="002665D7"/>
    <w:rsid w:val="00270D8E"/>
    <w:rsid w:val="00271FCA"/>
    <w:rsid w:val="0027332A"/>
    <w:rsid w:val="00273437"/>
    <w:rsid w:val="002735E9"/>
    <w:rsid w:val="00280760"/>
    <w:rsid w:val="00281576"/>
    <w:rsid w:val="002815A6"/>
    <w:rsid w:val="00282B42"/>
    <w:rsid w:val="00282CA3"/>
    <w:rsid w:val="0028386A"/>
    <w:rsid w:val="00285973"/>
    <w:rsid w:val="00286E00"/>
    <w:rsid w:val="00294B93"/>
    <w:rsid w:val="0029528B"/>
    <w:rsid w:val="002A4885"/>
    <w:rsid w:val="002A7904"/>
    <w:rsid w:val="002A7F3C"/>
    <w:rsid w:val="002B227B"/>
    <w:rsid w:val="002B28D4"/>
    <w:rsid w:val="002C2788"/>
    <w:rsid w:val="002C3A05"/>
    <w:rsid w:val="002C3D32"/>
    <w:rsid w:val="002C78FD"/>
    <w:rsid w:val="002D0901"/>
    <w:rsid w:val="002D5D05"/>
    <w:rsid w:val="002D63DE"/>
    <w:rsid w:val="002E1629"/>
    <w:rsid w:val="002E2265"/>
    <w:rsid w:val="002E6B1D"/>
    <w:rsid w:val="00302A86"/>
    <w:rsid w:val="00304BC5"/>
    <w:rsid w:val="0030521C"/>
    <w:rsid w:val="003052BC"/>
    <w:rsid w:val="00307874"/>
    <w:rsid w:val="00307B75"/>
    <w:rsid w:val="00307DD7"/>
    <w:rsid w:val="00313522"/>
    <w:rsid w:val="00316765"/>
    <w:rsid w:val="00320E5D"/>
    <w:rsid w:val="003263F5"/>
    <w:rsid w:val="00331DF9"/>
    <w:rsid w:val="00331F79"/>
    <w:rsid w:val="00334054"/>
    <w:rsid w:val="0033511D"/>
    <w:rsid w:val="00336EFC"/>
    <w:rsid w:val="0034039A"/>
    <w:rsid w:val="00341B53"/>
    <w:rsid w:val="00343960"/>
    <w:rsid w:val="003537A5"/>
    <w:rsid w:val="00354E86"/>
    <w:rsid w:val="003552C3"/>
    <w:rsid w:val="00360744"/>
    <w:rsid w:val="00365DD8"/>
    <w:rsid w:val="0036651E"/>
    <w:rsid w:val="0037231B"/>
    <w:rsid w:val="00372B23"/>
    <w:rsid w:val="00372D12"/>
    <w:rsid w:val="0037728B"/>
    <w:rsid w:val="00380BCD"/>
    <w:rsid w:val="00382FD2"/>
    <w:rsid w:val="003859BC"/>
    <w:rsid w:val="00396FE0"/>
    <w:rsid w:val="003A1790"/>
    <w:rsid w:val="003A3EE4"/>
    <w:rsid w:val="003A4115"/>
    <w:rsid w:val="003B025F"/>
    <w:rsid w:val="003B07DD"/>
    <w:rsid w:val="003B230A"/>
    <w:rsid w:val="003B2C6A"/>
    <w:rsid w:val="003B43EC"/>
    <w:rsid w:val="003B6262"/>
    <w:rsid w:val="003C1ED3"/>
    <w:rsid w:val="003C59BF"/>
    <w:rsid w:val="003C60C4"/>
    <w:rsid w:val="003C7285"/>
    <w:rsid w:val="003C7BAA"/>
    <w:rsid w:val="003D2555"/>
    <w:rsid w:val="003D5368"/>
    <w:rsid w:val="003D7493"/>
    <w:rsid w:val="003D79F3"/>
    <w:rsid w:val="003D7B21"/>
    <w:rsid w:val="003E12FD"/>
    <w:rsid w:val="003E3E64"/>
    <w:rsid w:val="003E49B0"/>
    <w:rsid w:val="003E7A07"/>
    <w:rsid w:val="003F0082"/>
    <w:rsid w:val="003F0F64"/>
    <w:rsid w:val="003F1BEE"/>
    <w:rsid w:val="003F4536"/>
    <w:rsid w:val="003F4D35"/>
    <w:rsid w:val="003F6438"/>
    <w:rsid w:val="0040464C"/>
    <w:rsid w:val="00415B6B"/>
    <w:rsid w:val="00420775"/>
    <w:rsid w:val="00421745"/>
    <w:rsid w:val="00424DFA"/>
    <w:rsid w:val="004253CB"/>
    <w:rsid w:val="004270DD"/>
    <w:rsid w:val="00432864"/>
    <w:rsid w:val="00434915"/>
    <w:rsid w:val="00434A3A"/>
    <w:rsid w:val="0043633E"/>
    <w:rsid w:val="00440504"/>
    <w:rsid w:val="004406BC"/>
    <w:rsid w:val="0044720C"/>
    <w:rsid w:val="00450CFC"/>
    <w:rsid w:val="00453BAC"/>
    <w:rsid w:val="004543C3"/>
    <w:rsid w:val="004546E4"/>
    <w:rsid w:val="00454B42"/>
    <w:rsid w:val="00456D23"/>
    <w:rsid w:val="00457EB6"/>
    <w:rsid w:val="00464CE5"/>
    <w:rsid w:val="004675A2"/>
    <w:rsid w:val="00473319"/>
    <w:rsid w:val="004763B8"/>
    <w:rsid w:val="00477F7B"/>
    <w:rsid w:val="00497CAC"/>
    <w:rsid w:val="004A4919"/>
    <w:rsid w:val="004A5967"/>
    <w:rsid w:val="004A6550"/>
    <w:rsid w:val="004B1A7C"/>
    <w:rsid w:val="004B29A8"/>
    <w:rsid w:val="004B3B17"/>
    <w:rsid w:val="004C05E8"/>
    <w:rsid w:val="004C6751"/>
    <w:rsid w:val="004C79A5"/>
    <w:rsid w:val="004D3B35"/>
    <w:rsid w:val="004D5ECF"/>
    <w:rsid w:val="004D69DB"/>
    <w:rsid w:val="004D7526"/>
    <w:rsid w:val="004F3C4A"/>
    <w:rsid w:val="004F57F6"/>
    <w:rsid w:val="004F7702"/>
    <w:rsid w:val="004F7959"/>
    <w:rsid w:val="0050045E"/>
    <w:rsid w:val="005012A8"/>
    <w:rsid w:val="00504270"/>
    <w:rsid w:val="00506AF8"/>
    <w:rsid w:val="005151B3"/>
    <w:rsid w:val="00526D9E"/>
    <w:rsid w:val="0053049A"/>
    <w:rsid w:val="00531C4B"/>
    <w:rsid w:val="00532CB8"/>
    <w:rsid w:val="00537B27"/>
    <w:rsid w:val="00540498"/>
    <w:rsid w:val="00541C9C"/>
    <w:rsid w:val="005463DB"/>
    <w:rsid w:val="00547EC4"/>
    <w:rsid w:val="005520DA"/>
    <w:rsid w:val="00552B8E"/>
    <w:rsid w:val="0055333D"/>
    <w:rsid w:val="00553C04"/>
    <w:rsid w:val="00554808"/>
    <w:rsid w:val="00557B4A"/>
    <w:rsid w:val="00560752"/>
    <w:rsid w:val="0056086D"/>
    <w:rsid w:val="00560B96"/>
    <w:rsid w:val="00562ACD"/>
    <w:rsid w:val="0056636F"/>
    <w:rsid w:val="00573C2F"/>
    <w:rsid w:val="00580463"/>
    <w:rsid w:val="005837D1"/>
    <w:rsid w:val="00584017"/>
    <w:rsid w:val="00586BCE"/>
    <w:rsid w:val="00587BC2"/>
    <w:rsid w:val="00590806"/>
    <w:rsid w:val="00594B37"/>
    <w:rsid w:val="005959D6"/>
    <w:rsid w:val="00597C93"/>
    <w:rsid w:val="005A478D"/>
    <w:rsid w:val="005A5A51"/>
    <w:rsid w:val="005A5F16"/>
    <w:rsid w:val="005B0F62"/>
    <w:rsid w:val="005B3418"/>
    <w:rsid w:val="005B4690"/>
    <w:rsid w:val="005B5F00"/>
    <w:rsid w:val="005C0E12"/>
    <w:rsid w:val="005C486B"/>
    <w:rsid w:val="005D07D0"/>
    <w:rsid w:val="005D2612"/>
    <w:rsid w:val="005D30FC"/>
    <w:rsid w:val="005D3660"/>
    <w:rsid w:val="005D3B91"/>
    <w:rsid w:val="005D7C6B"/>
    <w:rsid w:val="005E291E"/>
    <w:rsid w:val="005E30E0"/>
    <w:rsid w:val="005E5948"/>
    <w:rsid w:val="005F239A"/>
    <w:rsid w:val="005F378A"/>
    <w:rsid w:val="005F5EE7"/>
    <w:rsid w:val="005F7465"/>
    <w:rsid w:val="005F7D62"/>
    <w:rsid w:val="00603CFD"/>
    <w:rsid w:val="006059A9"/>
    <w:rsid w:val="0060623F"/>
    <w:rsid w:val="00621C1A"/>
    <w:rsid w:val="00631172"/>
    <w:rsid w:val="00635913"/>
    <w:rsid w:val="00636066"/>
    <w:rsid w:val="0064053A"/>
    <w:rsid w:val="006472EC"/>
    <w:rsid w:val="00654A5F"/>
    <w:rsid w:val="00656F15"/>
    <w:rsid w:val="006578F8"/>
    <w:rsid w:val="00660109"/>
    <w:rsid w:val="006634B7"/>
    <w:rsid w:val="00663BDF"/>
    <w:rsid w:val="00665F06"/>
    <w:rsid w:val="00671193"/>
    <w:rsid w:val="006742CB"/>
    <w:rsid w:val="00674E87"/>
    <w:rsid w:val="0067741F"/>
    <w:rsid w:val="006800CA"/>
    <w:rsid w:val="00680C3E"/>
    <w:rsid w:val="006911A4"/>
    <w:rsid w:val="00693315"/>
    <w:rsid w:val="006940DF"/>
    <w:rsid w:val="00695DB7"/>
    <w:rsid w:val="006A0656"/>
    <w:rsid w:val="006A2EBB"/>
    <w:rsid w:val="006A38D7"/>
    <w:rsid w:val="006A3E9A"/>
    <w:rsid w:val="006A609D"/>
    <w:rsid w:val="006A7121"/>
    <w:rsid w:val="006B08D7"/>
    <w:rsid w:val="006B0E38"/>
    <w:rsid w:val="006B45EA"/>
    <w:rsid w:val="006B7C79"/>
    <w:rsid w:val="006C27B9"/>
    <w:rsid w:val="006D0AFA"/>
    <w:rsid w:val="006D181E"/>
    <w:rsid w:val="006D190B"/>
    <w:rsid w:val="006D26B7"/>
    <w:rsid w:val="006D68AE"/>
    <w:rsid w:val="006D731F"/>
    <w:rsid w:val="006E00AB"/>
    <w:rsid w:val="006E25A8"/>
    <w:rsid w:val="006E5C6E"/>
    <w:rsid w:val="00702915"/>
    <w:rsid w:val="00703B91"/>
    <w:rsid w:val="00704085"/>
    <w:rsid w:val="00706338"/>
    <w:rsid w:val="00712B71"/>
    <w:rsid w:val="00713D3E"/>
    <w:rsid w:val="00714AC1"/>
    <w:rsid w:val="00714B98"/>
    <w:rsid w:val="00716D90"/>
    <w:rsid w:val="00717DE0"/>
    <w:rsid w:val="007260FE"/>
    <w:rsid w:val="00744A6A"/>
    <w:rsid w:val="007476EA"/>
    <w:rsid w:val="00753C25"/>
    <w:rsid w:val="0075411C"/>
    <w:rsid w:val="00755C7C"/>
    <w:rsid w:val="007563A3"/>
    <w:rsid w:val="0076213C"/>
    <w:rsid w:val="007634D7"/>
    <w:rsid w:val="00767FFD"/>
    <w:rsid w:val="00770735"/>
    <w:rsid w:val="007730C2"/>
    <w:rsid w:val="0077426E"/>
    <w:rsid w:val="00780D92"/>
    <w:rsid w:val="00781ED0"/>
    <w:rsid w:val="0078307D"/>
    <w:rsid w:val="00783507"/>
    <w:rsid w:val="00783DD6"/>
    <w:rsid w:val="00783DF0"/>
    <w:rsid w:val="0078603D"/>
    <w:rsid w:val="00791BD5"/>
    <w:rsid w:val="00796788"/>
    <w:rsid w:val="007A1AEA"/>
    <w:rsid w:val="007A2F51"/>
    <w:rsid w:val="007A3E6C"/>
    <w:rsid w:val="007A624B"/>
    <w:rsid w:val="007B570E"/>
    <w:rsid w:val="007B6DEA"/>
    <w:rsid w:val="007B77CA"/>
    <w:rsid w:val="007C2268"/>
    <w:rsid w:val="007C27E9"/>
    <w:rsid w:val="007C5084"/>
    <w:rsid w:val="007D0A86"/>
    <w:rsid w:val="007D4AFC"/>
    <w:rsid w:val="007D761A"/>
    <w:rsid w:val="007E2F27"/>
    <w:rsid w:val="007E3571"/>
    <w:rsid w:val="007F0660"/>
    <w:rsid w:val="007F0BEB"/>
    <w:rsid w:val="007F4208"/>
    <w:rsid w:val="007F46F7"/>
    <w:rsid w:val="007F6D8A"/>
    <w:rsid w:val="008126C3"/>
    <w:rsid w:val="008141EC"/>
    <w:rsid w:val="008145E2"/>
    <w:rsid w:val="00816D93"/>
    <w:rsid w:val="00820B37"/>
    <w:rsid w:val="008308EA"/>
    <w:rsid w:val="00831489"/>
    <w:rsid w:val="00832A73"/>
    <w:rsid w:val="00845694"/>
    <w:rsid w:val="008464E9"/>
    <w:rsid w:val="008521B5"/>
    <w:rsid w:val="008543B6"/>
    <w:rsid w:val="008570D1"/>
    <w:rsid w:val="008617B2"/>
    <w:rsid w:val="00862A56"/>
    <w:rsid w:val="00875FF2"/>
    <w:rsid w:val="008765C8"/>
    <w:rsid w:val="00876D00"/>
    <w:rsid w:val="00883F20"/>
    <w:rsid w:val="00885296"/>
    <w:rsid w:val="008868DA"/>
    <w:rsid w:val="008918D9"/>
    <w:rsid w:val="00893746"/>
    <w:rsid w:val="00894324"/>
    <w:rsid w:val="0089526C"/>
    <w:rsid w:val="00895C2E"/>
    <w:rsid w:val="008A52F2"/>
    <w:rsid w:val="008B4698"/>
    <w:rsid w:val="008B481B"/>
    <w:rsid w:val="008B6926"/>
    <w:rsid w:val="008B7FF7"/>
    <w:rsid w:val="008C060A"/>
    <w:rsid w:val="008C13A3"/>
    <w:rsid w:val="008C4D3F"/>
    <w:rsid w:val="008C54E5"/>
    <w:rsid w:val="008D478F"/>
    <w:rsid w:val="008E2A7C"/>
    <w:rsid w:val="008E5A2B"/>
    <w:rsid w:val="008F1C9A"/>
    <w:rsid w:val="008F2000"/>
    <w:rsid w:val="008F544D"/>
    <w:rsid w:val="008F794E"/>
    <w:rsid w:val="0090464E"/>
    <w:rsid w:val="0090568F"/>
    <w:rsid w:val="009060E8"/>
    <w:rsid w:val="009079D4"/>
    <w:rsid w:val="00907D19"/>
    <w:rsid w:val="00912C8D"/>
    <w:rsid w:val="009139CB"/>
    <w:rsid w:val="00920266"/>
    <w:rsid w:val="00923527"/>
    <w:rsid w:val="00923AD8"/>
    <w:rsid w:val="009268E8"/>
    <w:rsid w:val="0093302A"/>
    <w:rsid w:val="009340D4"/>
    <w:rsid w:val="009472DC"/>
    <w:rsid w:val="0095042B"/>
    <w:rsid w:val="00955E56"/>
    <w:rsid w:val="009571A2"/>
    <w:rsid w:val="009615FA"/>
    <w:rsid w:val="0096260C"/>
    <w:rsid w:val="009674A6"/>
    <w:rsid w:val="00967706"/>
    <w:rsid w:val="00970923"/>
    <w:rsid w:val="00972BDE"/>
    <w:rsid w:val="00980F27"/>
    <w:rsid w:val="00982C5F"/>
    <w:rsid w:val="009841C2"/>
    <w:rsid w:val="009902AF"/>
    <w:rsid w:val="00990351"/>
    <w:rsid w:val="00990700"/>
    <w:rsid w:val="0099543B"/>
    <w:rsid w:val="009A1293"/>
    <w:rsid w:val="009A3C11"/>
    <w:rsid w:val="009B3742"/>
    <w:rsid w:val="009B52C8"/>
    <w:rsid w:val="009B6E98"/>
    <w:rsid w:val="009B7D25"/>
    <w:rsid w:val="009C3115"/>
    <w:rsid w:val="009C5CE6"/>
    <w:rsid w:val="009C6136"/>
    <w:rsid w:val="009C6ECD"/>
    <w:rsid w:val="009D4794"/>
    <w:rsid w:val="009E0155"/>
    <w:rsid w:val="009E05D7"/>
    <w:rsid w:val="009E273E"/>
    <w:rsid w:val="009E31E8"/>
    <w:rsid w:val="009E621A"/>
    <w:rsid w:val="009F029C"/>
    <w:rsid w:val="009F02A2"/>
    <w:rsid w:val="009F15B7"/>
    <w:rsid w:val="009F2922"/>
    <w:rsid w:val="009F29CC"/>
    <w:rsid w:val="009F458F"/>
    <w:rsid w:val="009F5A53"/>
    <w:rsid w:val="009F73BD"/>
    <w:rsid w:val="00A03D1F"/>
    <w:rsid w:val="00A045ED"/>
    <w:rsid w:val="00A062CC"/>
    <w:rsid w:val="00A073F5"/>
    <w:rsid w:val="00A075CF"/>
    <w:rsid w:val="00A16978"/>
    <w:rsid w:val="00A21E33"/>
    <w:rsid w:val="00A24248"/>
    <w:rsid w:val="00A249B7"/>
    <w:rsid w:val="00A25E95"/>
    <w:rsid w:val="00A30D18"/>
    <w:rsid w:val="00A31B21"/>
    <w:rsid w:val="00A33AF7"/>
    <w:rsid w:val="00A36768"/>
    <w:rsid w:val="00A44D96"/>
    <w:rsid w:val="00A46CC1"/>
    <w:rsid w:val="00A504B7"/>
    <w:rsid w:val="00A51736"/>
    <w:rsid w:val="00A51E74"/>
    <w:rsid w:val="00A5721A"/>
    <w:rsid w:val="00A6064E"/>
    <w:rsid w:val="00A64FE4"/>
    <w:rsid w:val="00A65DEA"/>
    <w:rsid w:val="00A70EB2"/>
    <w:rsid w:val="00A805BD"/>
    <w:rsid w:val="00A85511"/>
    <w:rsid w:val="00A874DD"/>
    <w:rsid w:val="00A8781C"/>
    <w:rsid w:val="00A934A0"/>
    <w:rsid w:val="00A95640"/>
    <w:rsid w:val="00A963B8"/>
    <w:rsid w:val="00AA42DE"/>
    <w:rsid w:val="00AA541E"/>
    <w:rsid w:val="00AA7E6E"/>
    <w:rsid w:val="00AB0399"/>
    <w:rsid w:val="00AB0F8F"/>
    <w:rsid w:val="00AB1A5C"/>
    <w:rsid w:val="00AB20EF"/>
    <w:rsid w:val="00AB3F8D"/>
    <w:rsid w:val="00AC4E41"/>
    <w:rsid w:val="00AC7480"/>
    <w:rsid w:val="00AC76B6"/>
    <w:rsid w:val="00AC7CDA"/>
    <w:rsid w:val="00AD09F2"/>
    <w:rsid w:val="00AD3F1F"/>
    <w:rsid w:val="00AD45BB"/>
    <w:rsid w:val="00AD4B11"/>
    <w:rsid w:val="00AD6BB9"/>
    <w:rsid w:val="00AE53B1"/>
    <w:rsid w:val="00AE5BD3"/>
    <w:rsid w:val="00AF252B"/>
    <w:rsid w:val="00AF2C41"/>
    <w:rsid w:val="00AF62E3"/>
    <w:rsid w:val="00B0235D"/>
    <w:rsid w:val="00B02B58"/>
    <w:rsid w:val="00B066BF"/>
    <w:rsid w:val="00B071DC"/>
    <w:rsid w:val="00B10987"/>
    <w:rsid w:val="00B17508"/>
    <w:rsid w:val="00B27317"/>
    <w:rsid w:val="00B3177D"/>
    <w:rsid w:val="00B3563B"/>
    <w:rsid w:val="00B36663"/>
    <w:rsid w:val="00B37C0D"/>
    <w:rsid w:val="00B42A3E"/>
    <w:rsid w:val="00B44F20"/>
    <w:rsid w:val="00B509E1"/>
    <w:rsid w:val="00B50D9D"/>
    <w:rsid w:val="00B50E96"/>
    <w:rsid w:val="00B51264"/>
    <w:rsid w:val="00B529DB"/>
    <w:rsid w:val="00B54EA6"/>
    <w:rsid w:val="00B60EE4"/>
    <w:rsid w:val="00B61651"/>
    <w:rsid w:val="00B65D0B"/>
    <w:rsid w:val="00B71473"/>
    <w:rsid w:val="00B72F39"/>
    <w:rsid w:val="00B738E6"/>
    <w:rsid w:val="00B7423D"/>
    <w:rsid w:val="00B814A4"/>
    <w:rsid w:val="00B84238"/>
    <w:rsid w:val="00B91092"/>
    <w:rsid w:val="00B91BEF"/>
    <w:rsid w:val="00B92DBF"/>
    <w:rsid w:val="00BA48E4"/>
    <w:rsid w:val="00BA7A9F"/>
    <w:rsid w:val="00BB05D0"/>
    <w:rsid w:val="00BB5F9F"/>
    <w:rsid w:val="00BB71D2"/>
    <w:rsid w:val="00BC01AE"/>
    <w:rsid w:val="00BC29E3"/>
    <w:rsid w:val="00BC3424"/>
    <w:rsid w:val="00BC437B"/>
    <w:rsid w:val="00BD36BC"/>
    <w:rsid w:val="00BD529D"/>
    <w:rsid w:val="00BD746C"/>
    <w:rsid w:val="00BE1EE0"/>
    <w:rsid w:val="00BE54A6"/>
    <w:rsid w:val="00BF0204"/>
    <w:rsid w:val="00BF28B6"/>
    <w:rsid w:val="00BF43AC"/>
    <w:rsid w:val="00BF74BD"/>
    <w:rsid w:val="00BF798A"/>
    <w:rsid w:val="00C012D7"/>
    <w:rsid w:val="00C01CFC"/>
    <w:rsid w:val="00C048EC"/>
    <w:rsid w:val="00C04F34"/>
    <w:rsid w:val="00C060BC"/>
    <w:rsid w:val="00C069A8"/>
    <w:rsid w:val="00C07F51"/>
    <w:rsid w:val="00C21526"/>
    <w:rsid w:val="00C225D6"/>
    <w:rsid w:val="00C24B51"/>
    <w:rsid w:val="00C268E5"/>
    <w:rsid w:val="00C314F8"/>
    <w:rsid w:val="00C33378"/>
    <w:rsid w:val="00C35CC6"/>
    <w:rsid w:val="00C376E6"/>
    <w:rsid w:val="00C41612"/>
    <w:rsid w:val="00C436FC"/>
    <w:rsid w:val="00C50372"/>
    <w:rsid w:val="00C515C2"/>
    <w:rsid w:val="00C53E7C"/>
    <w:rsid w:val="00C70248"/>
    <w:rsid w:val="00C714EB"/>
    <w:rsid w:val="00C716FB"/>
    <w:rsid w:val="00C71EA6"/>
    <w:rsid w:val="00C73F24"/>
    <w:rsid w:val="00C76200"/>
    <w:rsid w:val="00C81C3E"/>
    <w:rsid w:val="00C83979"/>
    <w:rsid w:val="00C933ED"/>
    <w:rsid w:val="00C95372"/>
    <w:rsid w:val="00CA166C"/>
    <w:rsid w:val="00CA1CB2"/>
    <w:rsid w:val="00CA1F50"/>
    <w:rsid w:val="00CA2E78"/>
    <w:rsid w:val="00CA4C91"/>
    <w:rsid w:val="00CA7EE6"/>
    <w:rsid w:val="00CB0723"/>
    <w:rsid w:val="00CB12E8"/>
    <w:rsid w:val="00CB37EC"/>
    <w:rsid w:val="00CB5EC9"/>
    <w:rsid w:val="00CC2124"/>
    <w:rsid w:val="00CC2649"/>
    <w:rsid w:val="00CD488D"/>
    <w:rsid w:val="00CD59FE"/>
    <w:rsid w:val="00CE1C45"/>
    <w:rsid w:val="00CE2FF7"/>
    <w:rsid w:val="00CE43D0"/>
    <w:rsid w:val="00CE5C12"/>
    <w:rsid w:val="00CF065F"/>
    <w:rsid w:val="00CF38E5"/>
    <w:rsid w:val="00CF67B0"/>
    <w:rsid w:val="00CF68AE"/>
    <w:rsid w:val="00CF71F1"/>
    <w:rsid w:val="00D06A4F"/>
    <w:rsid w:val="00D15640"/>
    <w:rsid w:val="00D17679"/>
    <w:rsid w:val="00D2576A"/>
    <w:rsid w:val="00D329EB"/>
    <w:rsid w:val="00D32FDC"/>
    <w:rsid w:val="00D425A1"/>
    <w:rsid w:val="00D435CA"/>
    <w:rsid w:val="00D454EE"/>
    <w:rsid w:val="00D461D0"/>
    <w:rsid w:val="00D500D3"/>
    <w:rsid w:val="00D510D4"/>
    <w:rsid w:val="00D51FCC"/>
    <w:rsid w:val="00D544EC"/>
    <w:rsid w:val="00D55057"/>
    <w:rsid w:val="00D556FE"/>
    <w:rsid w:val="00D55968"/>
    <w:rsid w:val="00D5649B"/>
    <w:rsid w:val="00D56B96"/>
    <w:rsid w:val="00D60724"/>
    <w:rsid w:val="00D6081C"/>
    <w:rsid w:val="00D61EFE"/>
    <w:rsid w:val="00D706B7"/>
    <w:rsid w:val="00D73538"/>
    <w:rsid w:val="00D7508A"/>
    <w:rsid w:val="00D77EEB"/>
    <w:rsid w:val="00D819F0"/>
    <w:rsid w:val="00D869DD"/>
    <w:rsid w:val="00DA0506"/>
    <w:rsid w:val="00DA2BD7"/>
    <w:rsid w:val="00DA3B95"/>
    <w:rsid w:val="00DA7365"/>
    <w:rsid w:val="00DB0B07"/>
    <w:rsid w:val="00DB2B67"/>
    <w:rsid w:val="00DC0A7C"/>
    <w:rsid w:val="00DC1FE4"/>
    <w:rsid w:val="00DC2A03"/>
    <w:rsid w:val="00DC4554"/>
    <w:rsid w:val="00DC4B84"/>
    <w:rsid w:val="00DC646E"/>
    <w:rsid w:val="00DD0B4D"/>
    <w:rsid w:val="00DD4313"/>
    <w:rsid w:val="00DD5CBF"/>
    <w:rsid w:val="00DE21CE"/>
    <w:rsid w:val="00DE2AA9"/>
    <w:rsid w:val="00DE46C8"/>
    <w:rsid w:val="00DE57E0"/>
    <w:rsid w:val="00DE601A"/>
    <w:rsid w:val="00DE62B2"/>
    <w:rsid w:val="00DF06EB"/>
    <w:rsid w:val="00DF0784"/>
    <w:rsid w:val="00DF51B1"/>
    <w:rsid w:val="00E0273E"/>
    <w:rsid w:val="00E045CC"/>
    <w:rsid w:val="00E04F82"/>
    <w:rsid w:val="00E064D2"/>
    <w:rsid w:val="00E06617"/>
    <w:rsid w:val="00E11538"/>
    <w:rsid w:val="00E14D3B"/>
    <w:rsid w:val="00E1608F"/>
    <w:rsid w:val="00E17F44"/>
    <w:rsid w:val="00E268E6"/>
    <w:rsid w:val="00E33A90"/>
    <w:rsid w:val="00E40FC0"/>
    <w:rsid w:val="00E43FC2"/>
    <w:rsid w:val="00E454AC"/>
    <w:rsid w:val="00E479C9"/>
    <w:rsid w:val="00E52C11"/>
    <w:rsid w:val="00E5557D"/>
    <w:rsid w:val="00E6197C"/>
    <w:rsid w:val="00E6214F"/>
    <w:rsid w:val="00E6284D"/>
    <w:rsid w:val="00E66375"/>
    <w:rsid w:val="00E714A6"/>
    <w:rsid w:val="00E71BB4"/>
    <w:rsid w:val="00E71ED2"/>
    <w:rsid w:val="00E90C1C"/>
    <w:rsid w:val="00E91359"/>
    <w:rsid w:val="00E92C11"/>
    <w:rsid w:val="00E953D1"/>
    <w:rsid w:val="00EA1CC4"/>
    <w:rsid w:val="00EA3251"/>
    <w:rsid w:val="00EB2F0E"/>
    <w:rsid w:val="00EB38B5"/>
    <w:rsid w:val="00EB4F13"/>
    <w:rsid w:val="00EB5C80"/>
    <w:rsid w:val="00EC53E9"/>
    <w:rsid w:val="00EC788C"/>
    <w:rsid w:val="00EC7C97"/>
    <w:rsid w:val="00ED2C01"/>
    <w:rsid w:val="00ED6067"/>
    <w:rsid w:val="00ED69FF"/>
    <w:rsid w:val="00ED6C68"/>
    <w:rsid w:val="00EE0311"/>
    <w:rsid w:val="00EE14CF"/>
    <w:rsid w:val="00EE31B0"/>
    <w:rsid w:val="00EE450B"/>
    <w:rsid w:val="00EE6045"/>
    <w:rsid w:val="00EF035A"/>
    <w:rsid w:val="00EF3813"/>
    <w:rsid w:val="00EF5B26"/>
    <w:rsid w:val="00F01016"/>
    <w:rsid w:val="00F0490D"/>
    <w:rsid w:val="00F0553E"/>
    <w:rsid w:val="00F11B5D"/>
    <w:rsid w:val="00F12F5D"/>
    <w:rsid w:val="00F14150"/>
    <w:rsid w:val="00F175FB"/>
    <w:rsid w:val="00F2043F"/>
    <w:rsid w:val="00F2084F"/>
    <w:rsid w:val="00F2085A"/>
    <w:rsid w:val="00F25327"/>
    <w:rsid w:val="00F3103E"/>
    <w:rsid w:val="00F313EA"/>
    <w:rsid w:val="00F36E5D"/>
    <w:rsid w:val="00F41FFC"/>
    <w:rsid w:val="00F425C6"/>
    <w:rsid w:val="00F42B0B"/>
    <w:rsid w:val="00F42C68"/>
    <w:rsid w:val="00F43A26"/>
    <w:rsid w:val="00F5061F"/>
    <w:rsid w:val="00F51D4B"/>
    <w:rsid w:val="00F539F6"/>
    <w:rsid w:val="00F62429"/>
    <w:rsid w:val="00F6325D"/>
    <w:rsid w:val="00F673B5"/>
    <w:rsid w:val="00F73355"/>
    <w:rsid w:val="00F73D44"/>
    <w:rsid w:val="00F76213"/>
    <w:rsid w:val="00F968BE"/>
    <w:rsid w:val="00FA03BF"/>
    <w:rsid w:val="00FA1427"/>
    <w:rsid w:val="00FA5F9C"/>
    <w:rsid w:val="00FC00BC"/>
    <w:rsid w:val="00FC01F8"/>
    <w:rsid w:val="00FC1E22"/>
    <w:rsid w:val="00FC32D9"/>
    <w:rsid w:val="00FC7908"/>
    <w:rsid w:val="00FD16F6"/>
    <w:rsid w:val="00FD5668"/>
    <w:rsid w:val="00FD7094"/>
    <w:rsid w:val="00FD75C3"/>
    <w:rsid w:val="00FE3B06"/>
    <w:rsid w:val="00FF10F7"/>
    <w:rsid w:val="00FF2DBF"/>
    <w:rsid w:val="00FF3A35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55;&#1088;&#1080;&#1082;&#1072;&#1079;%20&#1086;%20&#1082;&#1086;&#1084;&#1080;&#1089;&#1089;&#1080;&#1080;_9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FF39E-F008-40FF-BDE0-1596E7CC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комиссии_93</Template>
  <TotalTime>115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37</cp:revision>
  <cp:lastPrinted>2018-11-01T10:00:00Z</cp:lastPrinted>
  <dcterms:created xsi:type="dcterms:W3CDTF">2018-10-16T08:46:00Z</dcterms:created>
  <dcterms:modified xsi:type="dcterms:W3CDTF">2018-11-01T12:36:00Z</dcterms:modified>
</cp:coreProperties>
</file>